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1F" w:rsidRDefault="0076591F" w:rsidP="003A5AF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6591F" w:rsidRDefault="0076591F" w:rsidP="003A5AF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0203A6">
        <w:rPr>
          <w:rFonts w:ascii="Arial" w:hAnsi="Arial" w:cs="Arial"/>
          <w:noProof/>
          <w:sz w:val="24"/>
          <w:szCs w:val="24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i1025" type="#_x0000_t75" alt="cid:image003.png@01CD5F5D.3F08F000" style="width:63pt;height:59.25pt;visibility:visible">
            <v:imagedata r:id="rId4" r:href="rId5"/>
          </v:shape>
        </w:pict>
      </w:r>
    </w:p>
    <w:p w:rsidR="0076591F" w:rsidRDefault="0076591F" w:rsidP="003A5AF2">
      <w:pPr>
        <w:pStyle w:val="NoSpacing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b/>
          <w:sz w:val="18"/>
          <w:szCs w:val="18"/>
        </w:rPr>
        <w:t>CAMARA DE DIPUTADOS</w:t>
      </w:r>
    </w:p>
    <w:p w:rsidR="0076591F" w:rsidRDefault="0076591F" w:rsidP="003A5AF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CHILE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76591F" w:rsidRDefault="0076591F" w:rsidP="003A5AF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76591F" w:rsidRDefault="0076591F" w:rsidP="003A5AF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591F" w:rsidRDefault="0076591F" w:rsidP="003A5AF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76591F" w:rsidRPr="00E742AC" w:rsidRDefault="0076591F" w:rsidP="003A5AF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42AC">
        <w:rPr>
          <w:rFonts w:ascii="Arial" w:hAnsi="Arial" w:cs="Arial"/>
        </w:rPr>
        <w:t>Arica, Octubre de 2013</w:t>
      </w:r>
    </w:p>
    <w:p w:rsidR="0076591F" w:rsidRDefault="0076591F" w:rsidP="003A5AF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SEÑOR</w:t>
      </w:r>
      <w:r w:rsidRPr="00E742A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EDUARDO DÍAZ SOTO</w:t>
      </w:r>
    </w:p>
    <w:p w:rsidR="0076591F" w:rsidRPr="00E742AC" w:rsidRDefault="0076591F" w:rsidP="003A5AF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ABRAHAM LINCOLN SCHOOL</w:t>
      </w:r>
    </w:p>
    <w:p w:rsidR="0076591F" w:rsidRPr="00E742AC" w:rsidRDefault="0076591F" w:rsidP="003A5AF2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ARICA</w:t>
      </w:r>
    </w:p>
    <w:p w:rsidR="0076591F" w:rsidRDefault="0076591F" w:rsidP="003A5AF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mi consideración:</w:t>
      </w:r>
    </w:p>
    <w:p w:rsidR="0076591F" w:rsidRDefault="0076591F" w:rsidP="003A5AF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76591F" w:rsidRPr="003A5AF2" w:rsidRDefault="0076591F" w:rsidP="003A5AF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 hago un deber en dirigirme a Ud., y por su digno intermedio a todos los docentes, de tan prestigioso establecimiento educacional,</w:t>
      </w:r>
      <w:r w:rsidRPr="003A5AF2">
        <w:rPr>
          <w:rFonts w:ascii="Arial" w:hAnsi="Arial" w:cs="Arial"/>
          <w:sz w:val="24"/>
          <w:szCs w:val="24"/>
        </w:rPr>
        <w:t xml:space="preserve"> para hacerle</w:t>
      </w:r>
      <w:r>
        <w:rPr>
          <w:rFonts w:ascii="Arial" w:hAnsi="Arial" w:cs="Arial"/>
          <w:sz w:val="24"/>
          <w:szCs w:val="24"/>
        </w:rPr>
        <w:t>s</w:t>
      </w:r>
      <w:r w:rsidRPr="003A5AF2">
        <w:rPr>
          <w:rFonts w:ascii="Arial" w:hAnsi="Arial" w:cs="Arial"/>
          <w:sz w:val="24"/>
          <w:szCs w:val="24"/>
        </w:rPr>
        <w:t xml:space="preserve"> llegar un cariñoso y afectuoso saludo al celebr</w:t>
      </w:r>
      <w:r>
        <w:rPr>
          <w:rFonts w:ascii="Arial" w:hAnsi="Arial" w:cs="Arial"/>
          <w:sz w:val="24"/>
          <w:szCs w:val="24"/>
        </w:rPr>
        <w:t>arse “</w:t>
      </w:r>
      <w:r w:rsidRPr="003A5AF2">
        <w:rPr>
          <w:rFonts w:ascii="Arial" w:hAnsi="Arial" w:cs="Arial"/>
          <w:b/>
          <w:sz w:val="24"/>
          <w:szCs w:val="24"/>
        </w:rPr>
        <w:t>el Día del Profesor</w:t>
      </w:r>
      <w:r>
        <w:rPr>
          <w:rFonts w:ascii="Arial" w:hAnsi="Arial" w:cs="Arial"/>
          <w:b/>
          <w:sz w:val="24"/>
          <w:szCs w:val="24"/>
        </w:rPr>
        <w:t>”</w:t>
      </w:r>
      <w:r w:rsidRPr="003A5AF2">
        <w:rPr>
          <w:rFonts w:ascii="Arial" w:hAnsi="Arial" w:cs="Arial"/>
          <w:sz w:val="24"/>
          <w:szCs w:val="24"/>
        </w:rPr>
        <w:t xml:space="preserve">, fecha que sin duda alguna es motivo de festejos y reconocimiento </w:t>
      </w:r>
      <w:r>
        <w:rPr>
          <w:rFonts w:ascii="Arial" w:hAnsi="Arial" w:cs="Arial"/>
          <w:sz w:val="24"/>
          <w:szCs w:val="24"/>
        </w:rPr>
        <w:t>a quienes abrazaron esta digna y</w:t>
      </w:r>
      <w:r w:rsidRPr="003A5AF2">
        <w:rPr>
          <w:rFonts w:ascii="Arial" w:hAnsi="Arial" w:cs="Arial"/>
          <w:sz w:val="24"/>
          <w:szCs w:val="24"/>
        </w:rPr>
        <w:t xml:space="preserve"> admirable v</w:t>
      </w:r>
      <w:r>
        <w:rPr>
          <w:rFonts w:ascii="Arial" w:hAnsi="Arial" w:cs="Arial"/>
          <w:sz w:val="24"/>
          <w:szCs w:val="24"/>
        </w:rPr>
        <w:t>ocación</w:t>
      </w:r>
      <w:r w:rsidRPr="003A5AF2">
        <w:rPr>
          <w:rFonts w:ascii="Arial" w:hAnsi="Arial" w:cs="Arial"/>
          <w:sz w:val="24"/>
          <w:szCs w:val="24"/>
        </w:rPr>
        <w:t>.</w:t>
      </w:r>
    </w:p>
    <w:p w:rsidR="0076591F" w:rsidRPr="003A5AF2" w:rsidRDefault="0076591F" w:rsidP="003A5AF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591F" w:rsidRPr="003A5AF2" w:rsidRDefault="0076591F" w:rsidP="003A5AF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A5AF2">
        <w:rPr>
          <w:rFonts w:ascii="Arial" w:hAnsi="Arial" w:cs="Arial"/>
          <w:sz w:val="24"/>
          <w:szCs w:val="24"/>
        </w:rPr>
        <w:t>Muchas</w:t>
      </w:r>
      <w:r>
        <w:rPr>
          <w:rFonts w:ascii="Arial" w:hAnsi="Arial" w:cs="Arial"/>
          <w:sz w:val="24"/>
          <w:szCs w:val="24"/>
        </w:rPr>
        <w:t xml:space="preserve"> son las palabras que pudiese </w:t>
      </w:r>
      <w:r w:rsidRPr="003A5AF2">
        <w:rPr>
          <w:rFonts w:ascii="Arial" w:hAnsi="Arial" w:cs="Arial"/>
          <w:sz w:val="24"/>
          <w:szCs w:val="24"/>
        </w:rPr>
        <w:t xml:space="preserve"> transmitir a usted</w:t>
      </w:r>
      <w:r>
        <w:rPr>
          <w:rFonts w:ascii="Arial" w:hAnsi="Arial" w:cs="Arial"/>
          <w:sz w:val="24"/>
          <w:szCs w:val="24"/>
        </w:rPr>
        <w:t>(s)</w:t>
      </w:r>
      <w:r w:rsidRPr="003A5AF2">
        <w:rPr>
          <w:rFonts w:ascii="Arial" w:hAnsi="Arial" w:cs="Arial"/>
          <w:sz w:val="24"/>
          <w:szCs w:val="24"/>
        </w:rPr>
        <w:t>, pero la principal es gracias. Gracias por su labor como docente y el amor que lo motiva a diario para entregar conocimientos a cientos de niños y jóvenes de nuestra Comuna, tarea que sin duda es intensa y gratificante al final de cada día.</w:t>
      </w:r>
    </w:p>
    <w:p w:rsidR="0076591F" w:rsidRPr="003A5AF2" w:rsidRDefault="0076591F" w:rsidP="003A5AF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591F" w:rsidRPr="003A5AF2" w:rsidRDefault="0076591F" w:rsidP="003A5AF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Para usted y colegas reitero mi saludo, manifestándoles los sentimientos de consideración y estima</w:t>
      </w:r>
      <w:r w:rsidRPr="003A5AF2">
        <w:rPr>
          <w:rFonts w:ascii="Arial" w:hAnsi="Arial" w:cs="Arial"/>
          <w:sz w:val="24"/>
          <w:szCs w:val="24"/>
        </w:rPr>
        <w:t>.</w:t>
      </w:r>
    </w:p>
    <w:p w:rsidR="0076591F" w:rsidRPr="003A5AF2" w:rsidRDefault="0076591F" w:rsidP="003A5AF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591F" w:rsidRPr="003A5AF2" w:rsidRDefault="0076591F" w:rsidP="003A5AF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A5AF2">
        <w:rPr>
          <w:rFonts w:ascii="Arial" w:hAnsi="Arial" w:cs="Arial"/>
          <w:sz w:val="24"/>
          <w:szCs w:val="24"/>
        </w:rPr>
        <w:t>Un abrazo afectuoso</w:t>
      </w:r>
      <w:r>
        <w:rPr>
          <w:rFonts w:ascii="Arial" w:hAnsi="Arial" w:cs="Arial"/>
          <w:sz w:val="24"/>
          <w:szCs w:val="24"/>
        </w:rPr>
        <w:t xml:space="preserve"> de su Diputado</w:t>
      </w:r>
      <w:r w:rsidRPr="003A5AF2">
        <w:rPr>
          <w:rFonts w:ascii="Arial" w:hAnsi="Arial" w:cs="Arial"/>
          <w:sz w:val="24"/>
          <w:szCs w:val="24"/>
        </w:rPr>
        <w:t>,</w:t>
      </w:r>
    </w:p>
    <w:p w:rsidR="0076591F" w:rsidRDefault="0076591F">
      <w:r>
        <w:t xml:space="preserve">      </w:t>
      </w:r>
    </w:p>
    <w:p w:rsidR="0076591F" w:rsidRDefault="0076591F">
      <w:r>
        <w:rPr>
          <w:rFonts w:ascii="Arial" w:hAnsi="Arial" w:cs="Arial"/>
          <w:noProof/>
          <w:sz w:val="24"/>
          <w:szCs w:val="24"/>
          <w:lang w:eastAsia="es-CL"/>
        </w:rPr>
        <w:t xml:space="preserve">                                    </w:t>
      </w:r>
      <w:r w:rsidRPr="000203A6">
        <w:rPr>
          <w:rFonts w:ascii="Arial" w:hAnsi="Arial" w:cs="Arial"/>
          <w:noProof/>
          <w:sz w:val="24"/>
          <w:szCs w:val="24"/>
          <w:lang w:val="es-ES" w:eastAsia="es-ES"/>
        </w:rPr>
        <w:pict>
          <v:shape id="Imagen 1" o:spid="_x0000_i1026" type="#_x0000_t75" alt="firma_nb" style="width:198.75pt;height:111pt;visibility:visible">
            <v:imagedata r:id="rId6" o:title=""/>
          </v:shape>
        </w:pict>
      </w:r>
    </w:p>
    <w:p w:rsidR="0076591F" w:rsidRDefault="0076591F"/>
    <w:sectPr w:rsidR="0076591F" w:rsidSect="00E076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AF2"/>
    <w:rsid w:val="000203A6"/>
    <w:rsid w:val="0021636C"/>
    <w:rsid w:val="002B7014"/>
    <w:rsid w:val="003A5AF2"/>
    <w:rsid w:val="004B4E3A"/>
    <w:rsid w:val="005530E7"/>
    <w:rsid w:val="005D03D9"/>
    <w:rsid w:val="00633A6E"/>
    <w:rsid w:val="0066569B"/>
    <w:rsid w:val="006E750A"/>
    <w:rsid w:val="00756E69"/>
    <w:rsid w:val="0076591F"/>
    <w:rsid w:val="00954176"/>
    <w:rsid w:val="00A36AF6"/>
    <w:rsid w:val="00B43AF1"/>
    <w:rsid w:val="00B61656"/>
    <w:rsid w:val="00B62BDB"/>
    <w:rsid w:val="00C1263E"/>
    <w:rsid w:val="00D1688D"/>
    <w:rsid w:val="00D63107"/>
    <w:rsid w:val="00DD71A6"/>
    <w:rsid w:val="00E076DF"/>
    <w:rsid w:val="00E67651"/>
    <w:rsid w:val="00E742AC"/>
    <w:rsid w:val="00EF6E1B"/>
    <w:rsid w:val="00FD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A5AF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7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3.png@01CD5F5D.3F08F0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214</Words>
  <Characters>1180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nbaltolu</dc:creator>
  <cp:keywords/>
  <dc:description/>
  <cp:lastModifiedBy>Vicky</cp:lastModifiedBy>
  <cp:revision>3</cp:revision>
  <cp:lastPrinted>2013-11-15T21:33:00Z</cp:lastPrinted>
  <dcterms:created xsi:type="dcterms:W3CDTF">2013-10-16T15:18:00Z</dcterms:created>
  <dcterms:modified xsi:type="dcterms:W3CDTF">2013-10-16T15:26:00Z</dcterms:modified>
</cp:coreProperties>
</file>