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00" w:rsidRDefault="00106600">
      <w:r>
        <w:rPr>
          <w:noProof/>
          <w:lang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6" type="#_x0000_t75" style="position:absolute;margin-left:-9pt;margin-top:9pt;width:63pt;height:50.4pt;z-index:251658240;visibility:visible">
            <v:imagedata r:id="rId4" o:title=""/>
          </v:shape>
        </w:pict>
      </w:r>
    </w:p>
    <w:p w:rsidR="00106600" w:rsidRDefault="00106600"/>
    <w:p w:rsidR="00106600" w:rsidRDefault="00106600"/>
    <w:p w:rsidR="00106600" w:rsidRPr="00F44253" w:rsidRDefault="00106600">
      <w:pPr>
        <w:rPr>
          <w:rFonts w:ascii="Times New Roman" w:hAnsi="Times New Roman"/>
        </w:rPr>
      </w:pPr>
    </w:p>
    <w:p w:rsidR="00106600" w:rsidRDefault="00106600" w:rsidP="00F44253">
      <w:pPr>
        <w:pStyle w:val="Heading1"/>
        <w:jc w:val="center"/>
        <w:rPr>
          <w:rFonts w:ascii="Times New Roman" w:hAnsi="Times New Roman"/>
          <w:bCs w:val="0"/>
          <w:i/>
          <w:color w:val="000000"/>
          <w:sz w:val="24"/>
          <w:szCs w:val="24"/>
          <w:u w:val="single"/>
          <w:lang w:val="en-US"/>
        </w:rPr>
      </w:pPr>
      <w:r w:rsidRPr="00F44253">
        <w:rPr>
          <w:rFonts w:ascii="Times New Roman" w:hAnsi="Times New Roman"/>
          <w:bCs w:val="0"/>
          <w:i/>
          <w:color w:val="000000"/>
          <w:sz w:val="24"/>
          <w:szCs w:val="24"/>
          <w:u w:val="single"/>
          <w:lang w:val="en-US"/>
        </w:rPr>
        <w:t>ENGLISH BOOKS</w:t>
      </w:r>
    </w:p>
    <w:p w:rsidR="00106600" w:rsidRPr="00F44253" w:rsidRDefault="00106600" w:rsidP="00F44253">
      <w:pPr>
        <w:rPr>
          <w:lang w:val="en-US"/>
        </w:rPr>
      </w:pPr>
    </w:p>
    <w:p w:rsidR="00106600" w:rsidRPr="00F44253" w:rsidRDefault="00106600" w:rsidP="00F44253">
      <w:pPr>
        <w:spacing w:line="480" w:lineRule="auto"/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</w:pPr>
      <w:r w:rsidRPr="00F44253"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  <w:t>1° Básico..............Little tots 3</w:t>
      </w:r>
      <w:r w:rsidRPr="00F44253">
        <w:rPr>
          <w:rFonts w:ascii="Times New Roman" w:hAnsi="Times New Roman"/>
          <w:i/>
          <w:color w:val="222222"/>
          <w:sz w:val="24"/>
          <w:szCs w:val="24"/>
          <w:lang w:val="en-US"/>
        </w:rPr>
        <w:br/>
      </w:r>
      <w:r w:rsidRPr="00F44253"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  <w:t>2° Básico..............Fun way  1</w:t>
      </w:r>
      <w:r w:rsidRPr="00F44253">
        <w:rPr>
          <w:rFonts w:ascii="Times New Roman" w:hAnsi="Times New Roman"/>
          <w:i/>
          <w:color w:val="222222"/>
          <w:sz w:val="24"/>
          <w:szCs w:val="24"/>
          <w:lang w:val="en-US"/>
        </w:rPr>
        <w:br/>
      </w:r>
      <w:r w:rsidRPr="00F44253"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  <w:t>3° Básico..............Fun  way 2</w:t>
      </w:r>
      <w:r w:rsidRPr="00F44253">
        <w:rPr>
          <w:rFonts w:ascii="Times New Roman" w:hAnsi="Times New Roman"/>
          <w:i/>
          <w:color w:val="222222"/>
          <w:sz w:val="24"/>
          <w:szCs w:val="24"/>
          <w:lang w:val="en-US"/>
        </w:rPr>
        <w:br/>
      </w:r>
      <w:r w:rsidRPr="00F44253"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  <w:t>4° Básico..............Fun way  3</w:t>
      </w:r>
      <w:r w:rsidRPr="00F44253">
        <w:rPr>
          <w:rFonts w:ascii="Times New Roman" w:hAnsi="Times New Roman"/>
          <w:i/>
          <w:color w:val="222222"/>
          <w:sz w:val="24"/>
          <w:szCs w:val="24"/>
          <w:lang w:val="en-US"/>
        </w:rPr>
        <w:br/>
      </w:r>
      <w:r w:rsidRPr="00F44253"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  <w:t>5° Básico..............Fun way  4</w:t>
      </w:r>
      <w:r w:rsidRPr="00F44253">
        <w:rPr>
          <w:rFonts w:ascii="Times New Roman" w:hAnsi="Times New Roman"/>
          <w:i/>
          <w:color w:val="222222"/>
          <w:sz w:val="24"/>
          <w:szCs w:val="24"/>
          <w:lang w:val="en-US"/>
        </w:rPr>
        <w:br/>
      </w:r>
      <w:r w:rsidRPr="00F44253"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  <w:t>6° Básico..............Fun way  5</w:t>
      </w:r>
    </w:p>
    <w:p w:rsidR="00106600" w:rsidRPr="00F44253" w:rsidRDefault="00106600" w:rsidP="00F44253">
      <w:pPr>
        <w:spacing w:line="480" w:lineRule="auto"/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  <w:lang w:val="en-US"/>
        </w:rPr>
      </w:pPr>
      <w:r w:rsidRPr="00F44253"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  <w:t>7° Básico......................Elevator split edition  </w:t>
      </w:r>
      <w:r w:rsidRPr="00F44253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  <w:lang w:val="en-US"/>
        </w:rPr>
        <w:t>1A</w:t>
      </w:r>
      <w:r w:rsidRPr="00F44253">
        <w:rPr>
          <w:rFonts w:ascii="Times New Roman" w:hAnsi="Times New Roman"/>
          <w:i/>
          <w:color w:val="222222"/>
          <w:sz w:val="24"/>
          <w:szCs w:val="24"/>
          <w:lang w:val="en-US"/>
        </w:rPr>
        <w:br/>
      </w:r>
      <w:r w:rsidRPr="00F44253"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  <w:t>8° Básico......................Elevator split edition  </w:t>
      </w:r>
      <w:r w:rsidRPr="00F44253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  <w:lang w:val="en-US"/>
        </w:rPr>
        <w:t>1B</w:t>
      </w:r>
      <w:r w:rsidRPr="00F44253">
        <w:rPr>
          <w:rFonts w:ascii="Times New Roman" w:hAnsi="Times New Roman"/>
          <w:i/>
          <w:color w:val="222222"/>
          <w:sz w:val="24"/>
          <w:szCs w:val="24"/>
          <w:lang w:val="en-US"/>
        </w:rPr>
        <w:br/>
      </w:r>
      <w:r w:rsidRPr="00F44253"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  <w:t>1° Medio......................Elevator split edition  </w:t>
      </w:r>
      <w:r w:rsidRPr="00F44253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  <w:lang w:val="en-US"/>
        </w:rPr>
        <w:t>2B</w:t>
      </w:r>
      <w:r w:rsidRPr="00F44253">
        <w:rPr>
          <w:rFonts w:ascii="Times New Roman" w:hAnsi="Times New Roman"/>
          <w:i/>
          <w:color w:val="222222"/>
          <w:sz w:val="24"/>
          <w:szCs w:val="24"/>
          <w:lang w:val="en-US"/>
        </w:rPr>
        <w:br/>
      </w:r>
      <w:r w:rsidRPr="00F44253"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  <w:t>2° Medio......................Elevator split edition  </w:t>
      </w:r>
      <w:r w:rsidRPr="00F44253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  <w:lang w:val="en-US"/>
        </w:rPr>
        <w:t>3A</w:t>
      </w:r>
    </w:p>
    <w:p w:rsidR="00106600" w:rsidRPr="00F44253" w:rsidRDefault="00106600" w:rsidP="005B6D52">
      <w:pPr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</w:pPr>
    </w:p>
    <w:p w:rsidR="00106600" w:rsidRPr="00F44253" w:rsidRDefault="00106600" w:rsidP="005B6D52">
      <w:pPr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</w:pPr>
      <w:r>
        <w:rPr>
          <w:noProof/>
          <w:lang w:eastAsia="es-CL"/>
        </w:rPr>
        <w:pict>
          <v:shape id="Imagen 2" o:spid="_x0000_s1027" type="#_x0000_t75" alt="http://2.bp.blogspot.com/-EG5nIwf_zuo/UK6HKa2gcPI/AAAAAAAAD2U/36x9N3un4wI/s1600/Richmond.jpg" style="position:absolute;margin-left:0;margin-top:16.95pt;width:81pt;height:33.85pt;z-index:251657216;visibility:visible">
            <v:imagedata r:id="rId5" o:title=""/>
          </v:shape>
        </w:pict>
      </w:r>
    </w:p>
    <w:p w:rsidR="00106600" w:rsidRPr="00F44253" w:rsidRDefault="00106600" w:rsidP="005B6D52">
      <w:pPr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</w:pPr>
    </w:p>
    <w:p w:rsidR="00106600" w:rsidRPr="00F44253" w:rsidRDefault="00106600" w:rsidP="005B6D52">
      <w:pPr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</w:pPr>
    </w:p>
    <w:p w:rsidR="00106600" w:rsidRPr="00F44253" w:rsidRDefault="00106600" w:rsidP="005B6D52">
      <w:pPr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</w:pPr>
      <w:r w:rsidRPr="00F44253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Parque Colón  #782- fono: 91 36 52 16</w:t>
      </w:r>
    </w:p>
    <w:p w:rsidR="00106600" w:rsidRPr="00F44253" w:rsidRDefault="00106600">
      <w:pPr>
        <w:rPr>
          <w:rFonts w:ascii="Times New Roman" w:hAnsi="Times New Roman"/>
          <w:i/>
          <w:sz w:val="24"/>
          <w:szCs w:val="24"/>
        </w:rPr>
      </w:pPr>
    </w:p>
    <w:sectPr w:rsidR="00106600" w:rsidRPr="00F44253" w:rsidSect="005B6D52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D52"/>
    <w:rsid w:val="0004084A"/>
    <w:rsid w:val="000B2831"/>
    <w:rsid w:val="00106600"/>
    <w:rsid w:val="00196A3C"/>
    <w:rsid w:val="0042796E"/>
    <w:rsid w:val="005B6D52"/>
    <w:rsid w:val="007E5085"/>
    <w:rsid w:val="00D232AA"/>
    <w:rsid w:val="00E12332"/>
    <w:rsid w:val="00F44253"/>
    <w:rsid w:val="00F8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D5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6D5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6D52"/>
    <w:rPr>
      <w:rFonts w:ascii="Cambria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77</Words>
  <Characters>424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BOOKS</dc:title>
  <dc:subject/>
  <dc:creator>Domingo</dc:creator>
  <cp:keywords/>
  <dc:description/>
  <cp:lastModifiedBy>Vicky</cp:lastModifiedBy>
  <cp:revision>3</cp:revision>
  <dcterms:created xsi:type="dcterms:W3CDTF">2013-01-24T13:24:00Z</dcterms:created>
  <dcterms:modified xsi:type="dcterms:W3CDTF">2013-01-24T13:41:00Z</dcterms:modified>
</cp:coreProperties>
</file>