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9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4"/>
        <w:gridCol w:w="3179"/>
        <w:gridCol w:w="2409"/>
        <w:gridCol w:w="2753"/>
        <w:gridCol w:w="2193"/>
        <w:gridCol w:w="1764"/>
      </w:tblGrid>
      <w:tr w:rsidR="00A065BA" w:rsidRPr="00311AB2" w:rsidTr="00FD532A">
        <w:trPr>
          <w:trHeight w:val="635"/>
        </w:trPr>
        <w:tc>
          <w:tcPr>
            <w:tcW w:w="1324" w:type="dxa"/>
          </w:tcPr>
          <w:p w:rsidR="00A065BA" w:rsidRPr="004942A5" w:rsidRDefault="00A065BA" w:rsidP="008F6B22">
            <w:pPr>
              <w:rPr>
                <w:b/>
                <w:sz w:val="32"/>
                <w:szCs w:val="32"/>
              </w:rPr>
            </w:pPr>
            <w:r w:rsidRPr="004942A5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3179" w:type="dxa"/>
          </w:tcPr>
          <w:p w:rsidR="00A065BA" w:rsidRPr="004942A5" w:rsidRDefault="00A065BA" w:rsidP="00BF51C7">
            <w:pPr>
              <w:rPr>
                <w:b/>
                <w:sz w:val="32"/>
                <w:szCs w:val="32"/>
              </w:rPr>
            </w:pPr>
            <w:r w:rsidRPr="004942A5">
              <w:rPr>
                <w:b/>
                <w:sz w:val="32"/>
                <w:szCs w:val="32"/>
              </w:rPr>
              <w:t>LENGUAJE</w:t>
            </w:r>
          </w:p>
        </w:tc>
        <w:tc>
          <w:tcPr>
            <w:tcW w:w="2409" w:type="dxa"/>
          </w:tcPr>
          <w:p w:rsidR="00A065BA" w:rsidRPr="004942A5" w:rsidRDefault="00A065BA" w:rsidP="00BF51C7">
            <w:pPr>
              <w:ind w:left="-3368" w:firstLine="3368"/>
              <w:rPr>
                <w:b/>
                <w:sz w:val="32"/>
                <w:szCs w:val="32"/>
              </w:rPr>
            </w:pPr>
            <w:r w:rsidRPr="004942A5">
              <w:rPr>
                <w:b/>
                <w:sz w:val="32"/>
                <w:szCs w:val="32"/>
              </w:rPr>
              <w:t>MATEMATICA</w:t>
            </w:r>
          </w:p>
        </w:tc>
        <w:tc>
          <w:tcPr>
            <w:tcW w:w="2753" w:type="dxa"/>
          </w:tcPr>
          <w:p w:rsidR="00A065BA" w:rsidRPr="004942A5" w:rsidRDefault="00A065BA" w:rsidP="00BF51C7">
            <w:pPr>
              <w:ind w:left="-3368" w:firstLine="3368"/>
              <w:rPr>
                <w:b/>
                <w:sz w:val="32"/>
                <w:szCs w:val="32"/>
              </w:rPr>
            </w:pPr>
            <w:r w:rsidRPr="004942A5">
              <w:rPr>
                <w:b/>
                <w:sz w:val="32"/>
                <w:szCs w:val="32"/>
              </w:rPr>
              <w:t>SOCIALES</w:t>
            </w:r>
          </w:p>
        </w:tc>
        <w:tc>
          <w:tcPr>
            <w:tcW w:w="2193" w:type="dxa"/>
          </w:tcPr>
          <w:p w:rsidR="00A065BA" w:rsidRPr="004942A5" w:rsidRDefault="00A065BA" w:rsidP="00BF51C7">
            <w:pPr>
              <w:rPr>
                <w:b/>
                <w:sz w:val="32"/>
                <w:szCs w:val="32"/>
              </w:rPr>
            </w:pPr>
            <w:r w:rsidRPr="004942A5">
              <w:rPr>
                <w:b/>
                <w:sz w:val="32"/>
                <w:szCs w:val="32"/>
              </w:rPr>
              <w:t>NATURALES</w:t>
            </w:r>
          </w:p>
        </w:tc>
        <w:tc>
          <w:tcPr>
            <w:tcW w:w="1764" w:type="dxa"/>
          </w:tcPr>
          <w:p w:rsidR="00A065BA" w:rsidRPr="004942A5" w:rsidRDefault="00A065BA" w:rsidP="00BF51C7">
            <w:pPr>
              <w:rPr>
                <w:b/>
                <w:sz w:val="32"/>
                <w:szCs w:val="32"/>
              </w:rPr>
            </w:pPr>
            <w:r w:rsidRPr="004942A5">
              <w:rPr>
                <w:b/>
                <w:sz w:val="32"/>
                <w:szCs w:val="32"/>
              </w:rPr>
              <w:t>INGLES</w:t>
            </w:r>
          </w:p>
        </w:tc>
      </w:tr>
      <w:tr w:rsidR="00A065BA" w:rsidRPr="00311AB2" w:rsidTr="00FD532A">
        <w:trPr>
          <w:trHeight w:val="728"/>
        </w:trPr>
        <w:tc>
          <w:tcPr>
            <w:tcW w:w="1324" w:type="dxa"/>
          </w:tcPr>
          <w:p w:rsidR="00A065BA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3º A</w:t>
            </w:r>
          </w:p>
        </w:tc>
        <w:tc>
          <w:tcPr>
            <w:tcW w:w="3179" w:type="dxa"/>
          </w:tcPr>
          <w:p w:rsidR="00A065BA" w:rsidRDefault="00A065BA" w:rsidP="00BF51C7">
            <w:pP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B6688A">
              <w:rPr>
                <w:rFonts w:ascii="Times New Roman" w:hAnsi="Times New Roman"/>
                <w:b/>
                <w:color w:val="000000"/>
                <w:sz w:val="36"/>
                <w:szCs w:val="36"/>
                <w:lang w:eastAsia="es-ES"/>
              </w:rPr>
              <w:t>05-08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 Plan Lector</w:t>
            </w:r>
          </w:p>
          <w:p w:rsidR="00A065BA" w:rsidRPr="00DC201B" w:rsidRDefault="00A065BA" w:rsidP="008F6B22">
            <w:pPr>
              <w:rPr>
                <w:b/>
                <w:sz w:val="40"/>
                <w:szCs w:val="40"/>
              </w:rPr>
            </w:pPr>
            <w:r w:rsidRPr="00B6688A">
              <w:rPr>
                <w:rFonts w:ascii="Times New Roman" w:hAnsi="Times New Roman"/>
                <w:b/>
                <w:color w:val="000000"/>
                <w:sz w:val="36"/>
                <w:szCs w:val="36"/>
                <w:lang w:eastAsia="es-ES"/>
              </w:rPr>
              <w:t>21-08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 Contenidos</w:t>
            </w:r>
          </w:p>
        </w:tc>
        <w:tc>
          <w:tcPr>
            <w:tcW w:w="2409" w:type="dxa"/>
          </w:tcPr>
          <w:p w:rsidR="00A065BA" w:rsidRPr="00B6688A" w:rsidRDefault="00A065BA" w:rsidP="00BF51C7">
            <w:pPr>
              <w:rPr>
                <w:b/>
                <w:sz w:val="36"/>
                <w:szCs w:val="36"/>
              </w:rPr>
            </w:pPr>
            <w:r w:rsidRPr="00B6688A">
              <w:rPr>
                <w:b/>
                <w:color w:val="000000"/>
                <w:sz w:val="36"/>
                <w:szCs w:val="36"/>
                <w:shd w:val="clear" w:color="auto" w:fill="FFFFFF"/>
              </w:rPr>
              <w:t>23 -08</w:t>
            </w:r>
          </w:p>
        </w:tc>
        <w:tc>
          <w:tcPr>
            <w:tcW w:w="2753" w:type="dxa"/>
          </w:tcPr>
          <w:p w:rsidR="00A065BA" w:rsidRPr="00B6688A" w:rsidRDefault="00A065BA" w:rsidP="00BF51C7">
            <w:pPr>
              <w:spacing w:after="0" w:line="330" w:lineRule="atLeast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s-ES"/>
              </w:rPr>
            </w:pPr>
            <w:r w:rsidRPr="00B6688A">
              <w:rPr>
                <w:rFonts w:ascii="Times New Roman" w:hAnsi="Times New Roman"/>
                <w:b/>
                <w:color w:val="000000"/>
                <w:sz w:val="36"/>
                <w:szCs w:val="36"/>
                <w:lang w:eastAsia="es-ES"/>
              </w:rPr>
              <w:t>06 -08</w:t>
            </w:r>
          </w:p>
          <w:p w:rsidR="00A065BA" w:rsidRPr="00B6688A" w:rsidRDefault="00A065BA" w:rsidP="00BF51C7">
            <w:pPr>
              <w:spacing w:after="0" w:line="330" w:lineRule="atLeast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s-ES"/>
              </w:rPr>
            </w:pPr>
            <w:r w:rsidRPr="00B6688A">
              <w:rPr>
                <w:rFonts w:ascii="Times New Roman" w:hAnsi="Times New Roman"/>
                <w:b/>
                <w:color w:val="000000"/>
                <w:sz w:val="36"/>
                <w:szCs w:val="36"/>
                <w:lang w:eastAsia="es-ES"/>
              </w:rPr>
              <w:t>                                     </w:t>
            </w:r>
          </w:p>
          <w:p w:rsidR="00A065BA" w:rsidRPr="00B6688A" w:rsidRDefault="00A065BA" w:rsidP="00BF51C7">
            <w:pPr>
              <w:spacing w:after="0" w:line="330" w:lineRule="atLeast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s-ES"/>
              </w:rPr>
            </w:pPr>
            <w:r w:rsidRPr="00B6688A">
              <w:rPr>
                <w:rFonts w:ascii="Times New Roman" w:hAnsi="Times New Roman"/>
                <w:b/>
                <w:color w:val="000000"/>
                <w:sz w:val="36"/>
                <w:szCs w:val="36"/>
                <w:lang w:eastAsia="es-ES"/>
              </w:rPr>
              <w:t>26-08</w:t>
            </w:r>
          </w:p>
        </w:tc>
        <w:tc>
          <w:tcPr>
            <w:tcW w:w="2193" w:type="dxa"/>
          </w:tcPr>
          <w:p w:rsidR="00A065BA" w:rsidRPr="00B6688A" w:rsidRDefault="00A065BA" w:rsidP="00BF51C7">
            <w:pPr>
              <w:rPr>
                <w:b/>
                <w:sz w:val="36"/>
                <w:szCs w:val="36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6688A">
              <w:rPr>
                <w:b/>
                <w:color w:val="000000"/>
                <w:sz w:val="36"/>
                <w:szCs w:val="36"/>
                <w:shd w:val="clear" w:color="auto" w:fill="FFFFFF"/>
              </w:rPr>
              <w:t>28 - 08</w:t>
            </w:r>
          </w:p>
        </w:tc>
        <w:tc>
          <w:tcPr>
            <w:tcW w:w="1764" w:type="dxa"/>
          </w:tcPr>
          <w:p w:rsidR="00A065BA" w:rsidRPr="00311AB2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21.08</w:t>
            </w:r>
          </w:p>
        </w:tc>
      </w:tr>
      <w:tr w:rsidR="00A065BA" w:rsidRPr="00311AB2" w:rsidTr="00FD532A">
        <w:trPr>
          <w:trHeight w:val="728"/>
        </w:trPr>
        <w:tc>
          <w:tcPr>
            <w:tcW w:w="1324" w:type="dxa"/>
          </w:tcPr>
          <w:p w:rsidR="00A065BA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3º B</w:t>
            </w:r>
          </w:p>
        </w:tc>
        <w:tc>
          <w:tcPr>
            <w:tcW w:w="3179" w:type="dxa"/>
          </w:tcPr>
          <w:p w:rsidR="00A065BA" w:rsidRPr="00DC201B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20.08</w:t>
            </w:r>
          </w:p>
        </w:tc>
        <w:tc>
          <w:tcPr>
            <w:tcW w:w="2409" w:type="dxa"/>
          </w:tcPr>
          <w:p w:rsidR="00A065BA" w:rsidRPr="00311AB2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22.08</w:t>
            </w:r>
          </w:p>
        </w:tc>
        <w:tc>
          <w:tcPr>
            <w:tcW w:w="2753" w:type="dxa"/>
          </w:tcPr>
          <w:p w:rsidR="00A065BA" w:rsidRPr="00311AB2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23.08</w:t>
            </w:r>
          </w:p>
        </w:tc>
        <w:tc>
          <w:tcPr>
            <w:tcW w:w="2193" w:type="dxa"/>
          </w:tcPr>
          <w:p w:rsidR="00A065BA" w:rsidRPr="00311AB2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26.08</w:t>
            </w:r>
          </w:p>
        </w:tc>
        <w:tc>
          <w:tcPr>
            <w:tcW w:w="1764" w:type="dxa"/>
          </w:tcPr>
          <w:p w:rsidR="00A065BA" w:rsidRPr="00311AB2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29.08</w:t>
            </w:r>
          </w:p>
        </w:tc>
      </w:tr>
      <w:tr w:rsidR="00A065BA" w:rsidRPr="00311AB2" w:rsidTr="00FD532A">
        <w:trPr>
          <w:trHeight w:val="728"/>
        </w:trPr>
        <w:tc>
          <w:tcPr>
            <w:tcW w:w="1324" w:type="dxa"/>
          </w:tcPr>
          <w:p w:rsidR="00A065BA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4º A</w:t>
            </w:r>
          </w:p>
        </w:tc>
        <w:tc>
          <w:tcPr>
            <w:tcW w:w="3179" w:type="dxa"/>
          </w:tcPr>
          <w:p w:rsidR="00A065BA" w:rsidRDefault="00A065BA" w:rsidP="008F6B22">
            <w:pPr>
              <w:spacing w:after="0"/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8F6B22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>.08</w:t>
            </w:r>
            <w:r w:rsidRPr="008F6B22">
              <w:rPr>
                <w:b/>
              </w:rPr>
              <w:t xml:space="preserve"> Comprensiòn Lectora</w:t>
            </w:r>
          </w:p>
          <w:p w:rsidR="00A065BA" w:rsidRDefault="00A065BA" w:rsidP="008F6B22">
            <w:pPr>
              <w:spacing w:after="0"/>
              <w:rPr>
                <w:b/>
              </w:rPr>
            </w:pPr>
            <w:r>
              <w:rPr>
                <w:b/>
              </w:rPr>
              <w:t>09.08  Plan Lector</w:t>
            </w:r>
          </w:p>
          <w:p w:rsidR="00A065BA" w:rsidRPr="008F6B22" w:rsidRDefault="00A065BA" w:rsidP="008F6B2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065BA" w:rsidRDefault="00A065BA" w:rsidP="00FD532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22.08</w:t>
            </w:r>
          </w:p>
          <w:p w:rsidR="00A065BA" w:rsidRDefault="00A065BA" w:rsidP="00FD53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532A">
              <w:rPr>
                <w:b/>
                <w:sz w:val="24"/>
                <w:szCs w:val="24"/>
              </w:rPr>
              <w:t>Numerales</w:t>
            </w:r>
          </w:p>
          <w:p w:rsidR="00A065BA" w:rsidRDefault="00A065BA" w:rsidP="00FD532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D532A">
              <w:rPr>
                <w:b/>
                <w:sz w:val="32"/>
                <w:szCs w:val="32"/>
              </w:rPr>
              <w:t>26.08</w:t>
            </w:r>
          </w:p>
          <w:p w:rsidR="00A065BA" w:rsidRPr="00FD532A" w:rsidRDefault="00A065BA" w:rsidP="00FD532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Contenidos</w:t>
            </w:r>
          </w:p>
        </w:tc>
        <w:tc>
          <w:tcPr>
            <w:tcW w:w="2753" w:type="dxa"/>
          </w:tcPr>
          <w:p w:rsidR="00A065BA" w:rsidRDefault="00A065BA" w:rsidP="00BF51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20.08</w:t>
            </w:r>
          </w:p>
          <w:p w:rsidR="00A065BA" w:rsidRPr="009F4F84" w:rsidRDefault="00A065BA" w:rsidP="00FD532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Amèrica</w:t>
            </w:r>
          </w:p>
        </w:tc>
        <w:tc>
          <w:tcPr>
            <w:tcW w:w="2193" w:type="dxa"/>
          </w:tcPr>
          <w:p w:rsidR="00A065BA" w:rsidRDefault="00A065BA" w:rsidP="00FD532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14.08</w:t>
            </w:r>
          </w:p>
          <w:p w:rsidR="00A065BA" w:rsidRPr="00FD532A" w:rsidRDefault="00A065BA" w:rsidP="00FD53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532A">
              <w:rPr>
                <w:b/>
                <w:sz w:val="24"/>
                <w:szCs w:val="24"/>
              </w:rPr>
              <w:t xml:space="preserve">Sistemas </w:t>
            </w:r>
            <w:r>
              <w:rPr>
                <w:b/>
                <w:sz w:val="24"/>
                <w:szCs w:val="24"/>
              </w:rPr>
              <w:t>:Oseo Muscular y nervioso</w:t>
            </w:r>
          </w:p>
        </w:tc>
        <w:tc>
          <w:tcPr>
            <w:tcW w:w="1764" w:type="dxa"/>
          </w:tcPr>
          <w:p w:rsidR="00A065BA" w:rsidRPr="00311AB2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26.08</w:t>
            </w:r>
          </w:p>
        </w:tc>
      </w:tr>
      <w:tr w:rsidR="00A065BA" w:rsidRPr="00311AB2" w:rsidTr="00FD532A">
        <w:trPr>
          <w:trHeight w:val="728"/>
        </w:trPr>
        <w:tc>
          <w:tcPr>
            <w:tcW w:w="1324" w:type="dxa"/>
          </w:tcPr>
          <w:p w:rsidR="00A065BA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4º B</w:t>
            </w:r>
          </w:p>
        </w:tc>
        <w:tc>
          <w:tcPr>
            <w:tcW w:w="3179" w:type="dxa"/>
          </w:tcPr>
          <w:p w:rsidR="00A065BA" w:rsidRDefault="00A065BA" w:rsidP="00BF51C7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  <w:r w:rsidRPr="004942A5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07 /08</w:t>
            </w:r>
            <w:r w:rsidRPr="004942A5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 xml:space="preserve">  </w:t>
            </w:r>
          </w:p>
          <w:p w:rsidR="00A065BA" w:rsidRDefault="00A065BA" w:rsidP="00BF51C7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>(Lec.C</w:t>
            </w:r>
            <w:r w:rsidRPr="004942A5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>omprensiva)</w:t>
            </w:r>
          </w:p>
          <w:p w:rsidR="00A065BA" w:rsidRPr="004942A5" w:rsidRDefault="00A065BA" w:rsidP="00BF51C7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 xml:space="preserve"> </w:t>
            </w:r>
          </w:p>
          <w:p w:rsidR="00A065BA" w:rsidRDefault="00A065BA" w:rsidP="00BF51C7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  <w:r w:rsidRPr="004942A5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21/08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 xml:space="preserve"> (</w:t>
            </w:r>
            <w:r w:rsidRPr="004942A5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>contenidos)</w:t>
            </w:r>
          </w:p>
          <w:p w:rsidR="00A065BA" w:rsidRPr="004942A5" w:rsidRDefault="00A065BA" w:rsidP="00BF51C7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:rsidR="00A065BA" w:rsidRDefault="00A065BA" w:rsidP="00BF51C7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  <w:r w:rsidRPr="004942A5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30/08</w:t>
            </w:r>
            <w:r w:rsidRPr="004942A5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 xml:space="preserve">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>Plan Lector</w:t>
            </w:r>
          </w:p>
          <w:p w:rsidR="00A065BA" w:rsidRPr="009F4F84" w:rsidRDefault="00A065BA" w:rsidP="00BF51C7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A065BA" w:rsidRDefault="00A065BA" w:rsidP="00BF51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13.08</w:t>
            </w:r>
          </w:p>
          <w:p w:rsidR="00A065BA" w:rsidRPr="00743EDE" w:rsidRDefault="00A065BA" w:rsidP="00BF51C7">
            <w:pPr>
              <w:rPr>
                <w:b/>
                <w:sz w:val="24"/>
                <w:szCs w:val="24"/>
              </w:rPr>
            </w:pPr>
            <w:r w:rsidRPr="00743EDE">
              <w:rPr>
                <w:b/>
                <w:sz w:val="24"/>
                <w:szCs w:val="24"/>
              </w:rPr>
              <w:t>GEOMETRIA</w:t>
            </w:r>
          </w:p>
        </w:tc>
        <w:tc>
          <w:tcPr>
            <w:tcW w:w="2753" w:type="dxa"/>
          </w:tcPr>
          <w:p w:rsidR="00A065BA" w:rsidRDefault="00A065BA" w:rsidP="00BF51C7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4942A5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23/ 08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</w:t>
            </w:r>
            <w:r w:rsidRPr="004942A5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(contenidos)</w:t>
            </w:r>
          </w:p>
          <w:p w:rsidR="00A065BA" w:rsidRDefault="00A065BA" w:rsidP="00BF51C7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A065BA" w:rsidRPr="009F4F84" w:rsidRDefault="00A065BA" w:rsidP="00BF51C7">
            <w:pPr>
              <w:rPr>
                <w:b/>
                <w:sz w:val="36"/>
                <w:szCs w:val="36"/>
              </w:rPr>
            </w:pPr>
            <w:r w:rsidRPr="004942A5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03 /09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</w:t>
            </w:r>
            <w:r w:rsidRPr="004942A5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Disertación</w:t>
            </w:r>
          </w:p>
        </w:tc>
        <w:tc>
          <w:tcPr>
            <w:tcW w:w="2193" w:type="dxa"/>
          </w:tcPr>
          <w:p w:rsidR="00A065BA" w:rsidRPr="004942A5" w:rsidRDefault="00A065BA" w:rsidP="00BF51C7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4942A5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31/07 </w:t>
            </w:r>
          </w:p>
          <w:p w:rsidR="00A065BA" w:rsidRPr="004942A5" w:rsidRDefault="00A065BA" w:rsidP="00BF51C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 w:rsidRPr="004942A5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(contenidos)</w:t>
            </w:r>
          </w:p>
          <w:p w:rsidR="00A065BA" w:rsidRPr="004942A5" w:rsidRDefault="00A065BA" w:rsidP="00BF51C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:rsidR="00A065BA" w:rsidRPr="004942A5" w:rsidRDefault="00A065BA" w:rsidP="00BF51C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 w:rsidRPr="004942A5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 xml:space="preserve"> </w:t>
            </w:r>
            <w:r w:rsidRPr="004942A5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13/ 08</w:t>
            </w:r>
            <w:r w:rsidRPr="004942A5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 xml:space="preserve"> (contenidos)</w:t>
            </w:r>
          </w:p>
          <w:p w:rsidR="00A065BA" w:rsidRPr="009F4F84" w:rsidRDefault="00A065BA" w:rsidP="00BF51C7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1764" w:type="dxa"/>
          </w:tcPr>
          <w:p w:rsidR="00A065BA" w:rsidRPr="00311AB2" w:rsidRDefault="00A065BA" w:rsidP="00BF51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27.08</w:t>
            </w:r>
          </w:p>
        </w:tc>
      </w:tr>
    </w:tbl>
    <w:p w:rsidR="00A065BA" w:rsidRDefault="00A065BA">
      <w:r>
        <w:rPr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15.4pt;margin-top:-57.75pt;width:139.5pt;height:51.75pt;z-index:251658240;visibility:visible;mso-position-horizontal-relative:text;mso-position-vertical-relative:text">
            <v:imagedata r:id="rId6" o:title=""/>
          </v:shape>
        </w:pict>
      </w:r>
      <w:r>
        <w:rPr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7.55pt;margin-top:-30.05pt;width:400.2pt;height:34.6pt;z-index:251657216;mso-position-horizontal-relative:text;mso-position-vertical-relative:text">
            <v:textbox>
              <w:txbxContent>
                <w:p w:rsidR="00A065BA" w:rsidRDefault="00A065BA" w:rsidP="008F6B22"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 DE  PRUEBAS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AGOSTO</w:t>
                  </w: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3º  Y 4º </w:t>
                  </w: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AÑOS</w:t>
                  </w:r>
                </w:p>
              </w:txbxContent>
            </v:textbox>
          </v:shape>
        </w:pict>
      </w:r>
    </w:p>
    <w:sectPr w:rsidR="00A065BA" w:rsidSect="008F6B22">
      <w:pgSz w:w="16838" w:h="11906" w:orient="landscape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BA" w:rsidRDefault="00A065BA" w:rsidP="008F6B22">
      <w:pPr>
        <w:spacing w:after="0" w:line="240" w:lineRule="auto"/>
      </w:pPr>
      <w:r>
        <w:separator/>
      </w:r>
    </w:p>
  </w:endnote>
  <w:endnote w:type="continuationSeparator" w:id="1">
    <w:p w:rsidR="00A065BA" w:rsidRDefault="00A065BA" w:rsidP="008F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BA" w:rsidRDefault="00A065BA" w:rsidP="008F6B22">
      <w:pPr>
        <w:spacing w:after="0" w:line="240" w:lineRule="auto"/>
      </w:pPr>
      <w:r>
        <w:separator/>
      </w:r>
    </w:p>
  </w:footnote>
  <w:footnote w:type="continuationSeparator" w:id="1">
    <w:p w:rsidR="00A065BA" w:rsidRDefault="00A065BA" w:rsidP="008F6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B22"/>
    <w:rsid w:val="000301E0"/>
    <w:rsid w:val="001C46B8"/>
    <w:rsid w:val="0023663D"/>
    <w:rsid w:val="002E079E"/>
    <w:rsid w:val="00311AB2"/>
    <w:rsid w:val="003718B5"/>
    <w:rsid w:val="004942A5"/>
    <w:rsid w:val="00653D6B"/>
    <w:rsid w:val="00743EDE"/>
    <w:rsid w:val="008F6B22"/>
    <w:rsid w:val="0095192D"/>
    <w:rsid w:val="009F4F84"/>
    <w:rsid w:val="00A065BA"/>
    <w:rsid w:val="00B6688A"/>
    <w:rsid w:val="00BF51C7"/>
    <w:rsid w:val="00DC201B"/>
    <w:rsid w:val="00FD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22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F6B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B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F6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6B2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8F6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6B2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82</Words>
  <Characters>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subject/>
  <dc:creator>Gobierno de Chile</dc:creator>
  <cp:keywords/>
  <dc:description/>
  <cp:lastModifiedBy>Vicky</cp:lastModifiedBy>
  <cp:revision>2</cp:revision>
  <dcterms:created xsi:type="dcterms:W3CDTF">2013-08-07T13:41:00Z</dcterms:created>
  <dcterms:modified xsi:type="dcterms:W3CDTF">2013-08-07T13:41:00Z</dcterms:modified>
</cp:coreProperties>
</file>