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B4" w:rsidRDefault="00405501" w:rsidP="008E0DE6">
      <w:pPr>
        <w:pStyle w:val="Ttulo1"/>
        <w:ind w:right="406"/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-273685</wp:posOffset>
            </wp:positionV>
            <wp:extent cx="403860" cy="454660"/>
            <wp:effectExtent l="19050" t="0" r="0" b="0"/>
            <wp:wrapNone/>
            <wp:docPr id="7" name="Imagen 7" descr="http://www.google.cl/url?source=imglanding&amp;ct=img&amp;q=http://i11.servimg.com/u/f11/14/11/92/84/escudo10.jpg&amp;sa=X&amp;ei=WFqhT7PdKtOztwfEx4HFCg&amp;ved=0CAkQ8wc&amp;usg=AFQjCNGMnpIPGHpGfhf7R3DNR-LxsCjU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ogle.cl/url?source=imglanding&amp;ct=img&amp;q=http://i11.servimg.com/u/f11/14/11/92/84/escudo10.jpg&amp;sa=X&amp;ei=WFqhT7PdKtOztwfEx4HFCg&amp;ved=0CAkQ8wc&amp;usg=AFQjCNGMnpIPGHpGfhf7R3DNR-LxsCjUk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6D4" w:rsidRPr="008347B4" w:rsidRDefault="008356D4" w:rsidP="004F4FD0">
      <w:pPr>
        <w:pStyle w:val="Ttulo1"/>
        <w:tabs>
          <w:tab w:val="left" w:pos="9639"/>
        </w:tabs>
      </w:pPr>
      <w:r w:rsidRPr="008347B4">
        <w:t xml:space="preserve">Abraham Lincoln </w:t>
      </w:r>
      <w:proofErr w:type="spellStart"/>
      <w:r w:rsidRPr="008347B4">
        <w:t>School</w:t>
      </w:r>
      <w:proofErr w:type="spellEnd"/>
    </w:p>
    <w:p w:rsidR="000328C6" w:rsidRPr="00BF53B0" w:rsidRDefault="008356D4" w:rsidP="00BF53B0">
      <w:pPr>
        <w:ind w:right="406"/>
        <w:jc w:val="both"/>
        <w:rPr>
          <w:b/>
          <w:i/>
          <w:sz w:val="24"/>
          <w:szCs w:val="24"/>
        </w:rPr>
      </w:pPr>
      <w:r w:rsidRPr="008347B4">
        <w:rPr>
          <w:b/>
          <w:i/>
          <w:sz w:val="24"/>
        </w:rPr>
        <w:t xml:space="preserve"> </w:t>
      </w:r>
      <w:r w:rsidRPr="00552A07">
        <w:rPr>
          <w:lang w:val="es-ES"/>
        </w:rPr>
        <w:t xml:space="preserve">       </w:t>
      </w:r>
      <w:r w:rsidR="00EA65E7">
        <w:rPr>
          <w:lang w:val="es-ES"/>
        </w:rPr>
        <w:t xml:space="preserve">   </w:t>
      </w:r>
      <w:r w:rsidRPr="00552A07">
        <w:rPr>
          <w:lang w:val="es-ES"/>
        </w:rPr>
        <w:t xml:space="preserve">    </w:t>
      </w:r>
      <w:r w:rsidRPr="003D0D40">
        <w:rPr>
          <w:b/>
          <w:i/>
          <w:sz w:val="24"/>
          <w:szCs w:val="24"/>
        </w:rPr>
        <w:t>Arica</w:t>
      </w:r>
    </w:p>
    <w:p w:rsidR="003D1612" w:rsidRDefault="003D1612" w:rsidP="00352BD8">
      <w:pPr>
        <w:ind w:right="406"/>
        <w:rPr>
          <w:sz w:val="24"/>
          <w:szCs w:val="24"/>
        </w:rPr>
      </w:pPr>
    </w:p>
    <w:p w:rsidR="0036383D" w:rsidRDefault="008B5130" w:rsidP="008B5130">
      <w:pPr>
        <w:ind w:right="40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CALENDARIO ACTIVIDADES   201</w:t>
      </w:r>
      <w:r w:rsidR="000314D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</w:p>
    <w:p w:rsidR="008B5130" w:rsidRDefault="0036383D" w:rsidP="008B5130">
      <w:pPr>
        <w:ind w:right="40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SEGUNDO SEMESTRE</w:t>
      </w:r>
      <w:r w:rsidR="008B5130">
        <w:rPr>
          <w:b/>
          <w:sz w:val="24"/>
          <w:szCs w:val="24"/>
        </w:rPr>
        <w:t xml:space="preserve">  </w:t>
      </w:r>
    </w:p>
    <w:p w:rsidR="00D93E4C" w:rsidRPr="004F0726" w:rsidRDefault="00474E6E" w:rsidP="00D93E4C">
      <w:pPr>
        <w:ind w:right="406"/>
        <w:rPr>
          <w:color w:val="FF0000"/>
          <w:sz w:val="24"/>
          <w:szCs w:val="24"/>
        </w:rPr>
      </w:pPr>
      <w:r w:rsidRPr="004F0726">
        <w:rPr>
          <w:color w:val="FF0000"/>
          <w:sz w:val="24"/>
          <w:szCs w:val="24"/>
        </w:rPr>
        <w:t xml:space="preserve">                                 </w:t>
      </w:r>
    </w:p>
    <w:p w:rsidR="00F67700" w:rsidRPr="00F6767F" w:rsidRDefault="00F67700" w:rsidP="00F67700">
      <w:pPr>
        <w:ind w:right="406"/>
        <w:rPr>
          <w:b/>
          <w:sz w:val="24"/>
          <w:szCs w:val="24"/>
        </w:rPr>
      </w:pPr>
      <w:r w:rsidRPr="00F6767F">
        <w:rPr>
          <w:b/>
          <w:sz w:val="24"/>
          <w:szCs w:val="24"/>
        </w:rPr>
        <w:t>Agosto</w:t>
      </w:r>
    </w:p>
    <w:p w:rsidR="00B264DF" w:rsidRPr="00F6767F" w:rsidRDefault="00B264DF" w:rsidP="00F67700">
      <w:pPr>
        <w:ind w:right="406"/>
        <w:rPr>
          <w:sz w:val="24"/>
          <w:szCs w:val="24"/>
        </w:rPr>
      </w:pPr>
    </w:p>
    <w:p w:rsidR="00B264DF" w:rsidRPr="00F6767F" w:rsidRDefault="00B264DF" w:rsidP="00F67700">
      <w:pPr>
        <w:ind w:right="406"/>
        <w:rPr>
          <w:sz w:val="24"/>
          <w:szCs w:val="24"/>
        </w:rPr>
      </w:pPr>
      <w:r w:rsidRPr="00F6767F">
        <w:rPr>
          <w:sz w:val="24"/>
          <w:szCs w:val="24"/>
        </w:rPr>
        <w:t xml:space="preserve">* </w:t>
      </w:r>
      <w:r w:rsidR="00AD0F51" w:rsidRPr="00F6767F">
        <w:rPr>
          <w:sz w:val="24"/>
          <w:szCs w:val="24"/>
        </w:rPr>
        <w:t xml:space="preserve">Miércoles </w:t>
      </w:r>
      <w:r w:rsidRPr="00F6767F">
        <w:rPr>
          <w:sz w:val="24"/>
          <w:szCs w:val="24"/>
        </w:rPr>
        <w:t>0</w:t>
      </w:r>
      <w:r w:rsidR="00AD0F51" w:rsidRPr="00F6767F">
        <w:rPr>
          <w:sz w:val="24"/>
          <w:szCs w:val="24"/>
        </w:rPr>
        <w:t>1 al Viernes 31</w:t>
      </w:r>
      <w:r w:rsidR="00352BD8" w:rsidRPr="00F6767F">
        <w:rPr>
          <w:sz w:val="24"/>
          <w:szCs w:val="24"/>
        </w:rPr>
        <w:t xml:space="preserve">        </w:t>
      </w:r>
      <w:r w:rsidRPr="00F6767F">
        <w:rPr>
          <w:sz w:val="24"/>
          <w:szCs w:val="24"/>
        </w:rPr>
        <w:t xml:space="preserve">Mes de </w:t>
      </w:r>
      <w:smartTag w:uri="urn:schemas-microsoft-com:office:smarttags" w:element="PersonName">
        <w:smartTagPr>
          <w:attr w:name="ProductID" w:val="la Solidaridad"/>
        </w:smartTagPr>
        <w:r w:rsidRPr="00F6767F">
          <w:rPr>
            <w:sz w:val="24"/>
            <w:szCs w:val="24"/>
          </w:rPr>
          <w:t>la Solidaridad</w:t>
        </w:r>
      </w:smartTag>
    </w:p>
    <w:p w:rsidR="00B264DF" w:rsidRPr="00F6767F" w:rsidRDefault="00AD0F51" w:rsidP="00AD0F51">
      <w:pPr>
        <w:ind w:right="406"/>
        <w:rPr>
          <w:sz w:val="24"/>
          <w:szCs w:val="24"/>
        </w:rPr>
      </w:pPr>
      <w:r w:rsidRPr="00F6767F">
        <w:rPr>
          <w:sz w:val="24"/>
          <w:szCs w:val="24"/>
        </w:rPr>
        <w:t xml:space="preserve">                                   Se </w:t>
      </w:r>
      <w:r w:rsidR="00B264DF" w:rsidRPr="00F6767F">
        <w:rPr>
          <w:sz w:val="24"/>
          <w:szCs w:val="24"/>
        </w:rPr>
        <w:t xml:space="preserve"> realizar</w:t>
      </w:r>
      <w:r w:rsidRPr="00F6767F">
        <w:rPr>
          <w:sz w:val="24"/>
          <w:szCs w:val="24"/>
        </w:rPr>
        <w:t>á  acció</w:t>
      </w:r>
      <w:r w:rsidR="00B264DF" w:rsidRPr="00F6767F">
        <w:rPr>
          <w:sz w:val="24"/>
          <w:szCs w:val="24"/>
        </w:rPr>
        <w:t>n s</w:t>
      </w:r>
      <w:r w:rsidRPr="00F6767F">
        <w:rPr>
          <w:sz w:val="24"/>
          <w:szCs w:val="24"/>
        </w:rPr>
        <w:t>olidaria por curso</w:t>
      </w:r>
      <w:r w:rsidR="00B264DF" w:rsidRPr="00F6767F">
        <w:rPr>
          <w:sz w:val="24"/>
          <w:szCs w:val="24"/>
        </w:rPr>
        <w:t>.</w:t>
      </w:r>
    </w:p>
    <w:p w:rsidR="00AD0F51" w:rsidRPr="00F6767F" w:rsidRDefault="00AD0F51" w:rsidP="00AD0F51">
      <w:pPr>
        <w:ind w:right="406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2108"/>
        <w:gridCol w:w="8006"/>
      </w:tblGrid>
      <w:tr w:rsidR="00AD0F51" w:rsidRPr="00F6767F" w:rsidTr="00FA4B44">
        <w:tc>
          <w:tcPr>
            <w:tcW w:w="2108" w:type="dxa"/>
          </w:tcPr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P-K° y K°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1° y 2° Básico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3° y 4° Básico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5° y 6° Básico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7° y 8° Básico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1° y 2° Medio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3° y 4° Medio</w:t>
            </w:r>
          </w:p>
        </w:tc>
        <w:tc>
          <w:tcPr>
            <w:tcW w:w="8006" w:type="dxa"/>
          </w:tcPr>
          <w:p w:rsidR="00AD0F51" w:rsidRPr="00F6767F" w:rsidRDefault="00631E56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noProof/>
                <w:sz w:val="24"/>
                <w:szCs w:val="24"/>
                <w:lang w:eastAsia="es-CL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5" type="#_x0000_t88" style="position:absolute;margin-left:150pt;margin-top:3.8pt;width:24.6pt;height:89.8pt;z-index:251658752;mso-position-horizontal-relative:text;mso-position-vertical-relative:text"/>
              </w:pict>
            </w:r>
            <w:r w:rsidR="00AD0F51" w:rsidRPr="00F6767F">
              <w:rPr>
                <w:sz w:val="24"/>
                <w:szCs w:val="24"/>
              </w:rPr>
              <w:t xml:space="preserve">1 kilo arroz </w:t>
            </w:r>
          </w:p>
          <w:p w:rsidR="00631E56" w:rsidRPr="00F6767F" w:rsidRDefault="00631E56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1 paquete fideos + 1 salsa</w:t>
            </w:r>
          </w:p>
          <w:p w:rsidR="00AD0F51" w:rsidRPr="00F6767F" w:rsidRDefault="00631E56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1</w:t>
            </w:r>
            <w:r w:rsidR="00AD0F51" w:rsidRPr="00F6767F">
              <w:rPr>
                <w:sz w:val="24"/>
                <w:szCs w:val="24"/>
              </w:rPr>
              <w:t xml:space="preserve"> </w:t>
            </w:r>
            <w:r w:rsidRPr="00F6767F">
              <w:rPr>
                <w:sz w:val="24"/>
                <w:szCs w:val="24"/>
              </w:rPr>
              <w:t>tarro atún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 xml:space="preserve">1 </w:t>
            </w:r>
            <w:r w:rsidR="00631E56" w:rsidRPr="00F6767F">
              <w:rPr>
                <w:sz w:val="24"/>
                <w:szCs w:val="24"/>
              </w:rPr>
              <w:t>kilo azúcar                                       Cooperación por alumno</w:t>
            </w:r>
          </w:p>
          <w:p w:rsidR="00AD0F51" w:rsidRPr="00F6767F" w:rsidRDefault="00631E56" w:rsidP="00FA4B44">
            <w:pPr>
              <w:ind w:right="406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litro"/>
              </w:smartTagPr>
              <w:r w:rsidRPr="00F6767F">
                <w:rPr>
                  <w:sz w:val="24"/>
                  <w:szCs w:val="24"/>
                </w:rPr>
                <w:t>1 litro</w:t>
              </w:r>
            </w:smartTag>
            <w:r w:rsidRPr="00F6767F">
              <w:rPr>
                <w:sz w:val="24"/>
                <w:szCs w:val="24"/>
              </w:rPr>
              <w:t xml:space="preserve"> aceite</w:t>
            </w:r>
          </w:p>
          <w:p w:rsidR="00AD0F51" w:rsidRPr="00F6767F" w:rsidRDefault="00AD0F51" w:rsidP="00FA4B44">
            <w:pPr>
              <w:ind w:right="406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litro"/>
              </w:smartTagPr>
              <w:r w:rsidRPr="00F6767F">
                <w:rPr>
                  <w:sz w:val="24"/>
                  <w:szCs w:val="24"/>
                </w:rPr>
                <w:t>1 litro</w:t>
              </w:r>
            </w:smartTag>
            <w:r w:rsidRPr="00F6767F">
              <w:rPr>
                <w:sz w:val="24"/>
                <w:szCs w:val="24"/>
              </w:rPr>
              <w:t xml:space="preserve"> de leche</w:t>
            </w:r>
          </w:p>
          <w:p w:rsidR="00AD0F51" w:rsidRPr="00F6767F" w:rsidRDefault="00631E56" w:rsidP="00FA4B44">
            <w:pPr>
              <w:ind w:right="406"/>
              <w:rPr>
                <w:sz w:val="24"/>
                <w:szCs w:val="24"/>
              </w:rPr>
            </w:pPr>
            <w:r w:rsidRPr="00F6767F">
              <w:rPr>
                <w:sz w:val="24"/>
                <w:szCs w:val="24"/>
              </w:rPr>
              <w:t>2 cajas de gelatina</w:t>
            </w:r>
          </w:p>
        </w:tc>
      </w:tr>
    </w:tbl>
    <w:p w:rsidR="00AD0F51" w:rsidRDefault="00AD0F51" w:rsidP="00AD0F51">
      <w:pPr>
        <w:ind w:right="406"/>
        <w:rPr>
          <w:color w:val="FF0000"/>
          <w:sz w:val="24"/>
          <w:szCs w:val="24"/>
        </w:rPr>
      </w:pPr>
    </w:p>
    <w:p w:rsidR="000C0328" w:rsidRDefault="000C0328" w:rsidP="00AD0F51">
      <w:pPr>
        <w:ind w:right="406"/>
        <w:rPr>
          <w:sz w:val="24"/>
          <w:szCs w:val="24"/>
        </w:rPr>
      </w:pPr>
      <w:r w:rsidRPr="000C0328">
        <w:rPr>
          <w:sz w:val="24"/>
          <w:szCs w:val="24"/>
        </w:rPr>
        <w:t>* Viernes 08</w:t>
      </w:r>
      <w:r>
        <w:rPr>
          <w:sz w:val="24"/>
          <w:szCs w:val="24"/>
        </w:rPr>
        <w:t xml:space="preserve">                Celebración “Día del Niño” </w:t>
      </w:r>
    </w:p>
    <w:p w:rsidR="000C0328" w:rsidRDefault="000C0328" w:rsidP="00AD0F51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6383D">
        <w:rPr>
          <w:sz w:val="24"/>
          <w:szCs w:val="24"/>
        </w:rPr>
        <w:t xml:space="preserve">         Convivencia organizada por curso</w:t>
      </w:r>
    </w:p>
    <w:p w:rsidR="0036383D" w:rsidRDefault="000C0328" w:rsidP="00AD0F51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6383D">
        <w:rPr>
          <w:sz w:val="24"/>
          <w:szCs w:val="24"/>
        </w:rPr>
        <w:t xml:space="preserve">        J. Mañana  12:45 a 13:30 convivencia y se retiran  a las 13:30 horas</w:t>
      </w:r>
    </w:p>
    <w:p w:rsidR="0036383D" w:rsidRDefault="0036383D" w:rsidP="00AD0F51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* 8°A y 4°M 12:00 a 12:45 convivencia y se retiran a las 12:45 horas</w:t>
      </w:r>
    </w:p>
    <w:p w:rsidR="0036383D" w:rsidRDefault="0036383D" w:rsidP="00AD0F51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J. Tarde   18:15 a 19:00 convivencia y se retiran a las 19:00 horas</w:t>
      </w:r>
    </w:p>
    <w:p w:rsidR="0036383D" w:rsidRDefault="0036383D" w:rsidP="00AD0F51">
      <w:pPr>
        <w:ind w:right="406"/>
        <w:rPr>
          <w:sz w:val="24"/>
          <w:szCs w:val="24"/>
        </w:rPr>
      </w:pPr>
    </w:p>
    <w:p w:rsidR="0036383D" w:rsidRDefault="0036383D" w:rsidP="0036383D">
      <w:pPr>
        <w:ind w:right="406"/>
        <w:rPr>
          <w:sz w:val="24"/>
          <w:szCs w:val="24"/>
        </w:rPr>
      </w:pPr>
      <w:r>
        <w:rPr>
          <w:sz w:val="24"/>
          <w:szCs w:val="24"/>
        </w:rPr>
        <w:t>* Jueves 21                  Seminario de Senda para profesores</w:t>
      </w:r>
    </w:p>
    <w:p w:rsidR="000C0328" w:rsidRPr="0036383D" w:rsidRDefault="0036383D" w:rsidP="0036383D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J. tarde se retiran a las 18:30 horas</w:t>
      </w:r>
      <w:r w:rsidR="000C0328" w:rsidRPr="0036383D">
        <w:rPr>
          <w:sz w:val="24"/>
          <w:szCs w:val="24"/>
        </w:rPr>
        <w:t xml:space="preserve"> </w:t>
      </w:r>
    </w:p>
    <w:p w:rsidR="000C0328" w:rsidRPr="000C0328" w:rsidRDefault="000C0328" w:rsidP="00AD0F51">
      <w:pPr>
        <w:ind w:right="406"/>
        <w:rPr>
          <w:sz w:val="24"/>
          <w:szCs w:val="24"/>
        </w:rPr>
      </w:pPr>
    </w:p>
    <w:p w:rsidR="004F0726" w:rsidRDefault="004F0726" w:rsidP="004F0726">
      <w:pPr>
        <w:ind w:right="406"/>
        <w:rPr>
          <w:sz w:val="24"/>
          <w:szCs w:val="24"/>
        </w:rPr>
      </w:pPr>
      <w:r w:rsidRPr="004F0726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F0726">
        <w:rPr>
          <w:sz w:val="24"/>
          <w:szCs w:val="24"/>
        </w:rPr>
        <w:t>Viernes  22</w:t>
      </w:r>
      <w:r>
        <w:rPr>
          <w:sz w:val="24"/>
          <w:szCs w:val="24"/>
        </w:rPr>
        <w:t xml:space="preserve">               </w:t>
      </w:r>
      <w:r w:rsidR="0036383D">
        <w:rPr>
          <w:sz w:val="24"/>
          <w:szCs w:val="24"/>
        </w:rPr>
        <w:t>Feria Científica</w:t>
      </w:r>
      <w:r>
        <w:rPr>
          <w:sz w:val="24"/>
          <w:szCs w:val="24"/>
        </w:rPr>
        <w:t xml:space="preserve">        Colegio  </w:t>
      </w:r>
      <w:r w:rsidR="0036383D">
        <w:rPr>
          <w:sz w:val="24"/>
          <w:szCs w:val="24"/>
        </w:rPr>
        <w:t xml:space="preserve">          </w:t>
      </w:r>
    </w:p>
    <w:p w:rsidR="004F0726" w:rsidRPr="004F0726" w:rsidRDefault="004F0726" w:rsidP="004F0726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36383D">
        <w:rPr>
          <w:sz w:val="24"/>
          <w:szCs w:val="24"/>
        </w:rPr>
        <w:t xml:space="preserve">  Puede ser visitada 09:30 a 13:30 horas</w:t>
      </w:r>
    </w:p>
    <w:p w:rsidR="001337B7" w:rsidRPr="004F0726" w:rsidRDefault="001337B7" w:rsidP="00366439">
      <w:pPr>
        <w:ind w:right="406"/>
        <w:rPr>
          <w:color w:val="FF0000"/>
          <w:sz w:val="24"/>
          <w:szCs w:val="24"/>
        </w:rPr>
      </w:pPr>
    </w:p>
    <w:p w:rsidR="00366439" w:rsidRPr="00922DB6" w:rsidRDefault="00366439" w:rsidP="00366439">
      <w:pPr>
        <w:ind w:right="406"/>
        <w:rPr>
          <w:b/>
          <w:sz w:val="24"/>
          <w:szCs w:val="24"/>
        </w:rPr>
      </w:pPr>
      <w:r w:rsidRPr="00922DB6">
        <w:rPr>
          <w:b/>
          <w:sz w:val="24"/>
          <w:szCs w:val="24"/>
        </w:rPr>
        <w:t>Septiembre</w:t>
      </w:r>
    </w:p>
    <w:p w:rsidR="00366439" w:rsidRPr="004F0726" w:rsidRDefault="00366439" w:rsidP="00366439">
      <w:pPr>
        <w:ind w:right="406"/>
        <w:rPr>
          <w:color w:val="FF0000"/>
          <w:sz w:val="24"/>
          <w:szCs w:val="24"/>
        </w:rPr>
      </w:pPr>
    </w:p>
    <w:p w:rsidR="00F0210D" w:rsidRDefault="00F0210D" w:rsidP="00F0210D">
      <w:pPr>
        <w:ind w:right="406"/>
        <w:rPr>
          <w:sz w:val="24"/>
          <w:szCs w:val="24"/>
        </w:rPr>
      </w:pPr>
      <w:r w:rsidRPr="004F0726">
        <w:rPr>
          <w:sz w:val="24"/>
          <w:szCs w:val="24"/>
        </w:rPr>
        <w:t xml:space="preserve">* </w:t>
      </w:r>
      <w:r w:rsidR="00631E56" w:rsidRPr="004F0726">
        <w:rPr>
          <w:sz w:val="24"/>
          <w:szCs w:val="24"/>
        </w:rPr>
        <w:t>Viernes  1</w:t>
      </w:r>
      <w:r w:rsidR="00922DB6">
        <w:rPr>
          <w:sz w:val="24"/>
          <w:szCs w:val="24"/>
        </w:rPr>
        <w:t>2</w:t>
      </w:r>
      <w:r w:rsidR="00631E56" w:rsidRPr="004F0726">
        <w:rPr>
          <w:sz w:val="24"/>
          <w:szCs w:val="24"/>
        </w:rPr>
        <w:t xml:space="preserve">               </w:t>
      </w:r>
      <w:r w:rsidRPr="004F0726">
        <w:rPr>
          <w:sz w:val="24"/>
          <w:szCs w:val="24"/>
        </w:rPr>
        <w:t xml:space="preserve">Gala Folclórica  Teatro Municipal        19:00 horas  </w:t>
      </w:r>
    </w:p>
    <w:p w:rsidR="004F0726" w:rsidRDefault="004F0726" w:rsidP="00F0210D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Noelia Robles – Ricardo Medina</w:t>
      </w:r>
    </w:p>
    <w:p w:rsidR="004F0726" w:rsidRDefault="004F0726" w:rsidP="00F0210D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N° artísticos</w:t>
      </w:r>
    </w:p>
    <w:p w:rsidR="004F0726" w:rsidRDefault="004F0726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Obertura: Academia de Danza</w:t>
      </w:r>
    </w:p>
    <w:p w:rsidR="004F0726" w:rsidRDefault="004F0726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Norte: Academia de folclore</w:t>
      </w:r>
    </w:p>
    <w:p w:rsidR="007F4D1C" w:rsidRDefault="007F4D1C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Centro: 2° Medio (Cueca, polca y </w:t>
      </w:r>
      <w:proofErr w:type="spellStart"/>
      <w:r>
        <w:rPr>
          <w:sz w:val="24"/>
          <w:szCs w:val="24"/>
        </w:rPr>
        <w:t>repicao</w:t>
      </w:r>
      <w:proofErr w:type="spellEnd"/>
      <w:r>
        <w:rPr>
          <w:sz w:val="24"/>
          <w:szCs w:val="24"/>
        </w:rPr>
        <w:t>)</w:t>
      </w:r>
    </w:p>
    <w:p w:rsidR="007F4D1C" w:rsidRDefault="007F4D1C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Sur: 6°A (cueca chilota) – 5°A (Arauco)</w:t>
      </w:r>
    </w:p>
    <w:p w:rsidR="007F4D1C" w:rsidRDefault="007F4D1C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Isla de Pascua: 3° Medio </w:t>
      </w:r>
    </w:p>
    <w:p w:rsidR="004F0726" w:rsidRPr="004F0726" w:rsidRDefault="007F4D1C" w:rsidP="004F0726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Cierre: Academia de Danza (alumnas grandes) </w:t>
      </w:r>
    </w:p>
    <w:p w:rsidR="00A333BD" w:rsidRDefault="00A333BD" w:rsidP="00922DB6">
      <w:pPr>
        <w:ind w:right="406"/>
        <w:rPr>
          <w:sz w:val="24"/>
          <w:szCs w:val="24"/>
        </w:rPr>
      </w:pPr>
    </w:p>
    <w:p w:rsidR="00A333BD" w:rsidRDefault="00A333BD" w:rsidP="00A333BD">
      <w:pPr>
        <w:ind w:right="406"/>
        <w:rPr>
          <w:sz w:val="24"/>
          <w:szCs w:val="24"/>
        </w:rPr>
      </w:pPr>
      <w:r w:rsidRPr="00922DB6">
        <w:rPr>
          <w:sz w:val="24"/>
          <w:szCs w:val="24"/>
        </w:rPr>
        <w:t>* Sábado 13                  Ramada Familiar, actividad organizada por el Centro de Padres</w:t>
      </w:r>
    </w:p>
    <w:p w:rsidR="00A333BD" w:rsidRPr="00922DB6" w:rsidRDefault="00A333BD" w:rsidP="00A333BD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A333BD" w:rsidRPr="00922DB6" w:rsidRDefault="00A333BD" w:rsidP="00A333BD">
      <w:pPr>
        <w:numPr>
          <w:ilvl w:val="0"/>
          <w:numId w:val="11"/>
        </w:numPr>
        <w:ind w:right="406"/>
        <w:rPr>
          <w:sz w:val="24"/>
          <w:szCs w:val="24"/>
        </w:rPr>
      </w:pPr>
      <w:r w:rsidRPr="00922DB6">
        <w:rPr>
          <w:sz w:val="24"/>
          <w:szCs w:val="24"/>
        </w:rPr>
        <w:t xml:space="preserve">Lugar: </w:t>
      </w:r>
      <w:r>
        <w:rPr>
          <w:sz w:val="24"/>
          <w:szCs w:val="24"/>
        </w:rPr>
        <w:t xml:space="preserve">por confirmar </w:t>
      </w:r>
    </w:p>
    <w:p w:rsidR="00A333BD" w:rsidRPr="00922DB6" w:rsidRDefault="00A333BD" w:rsidP="00A333BD">
      <w:pPr>
        <w:numPr>
          <w:ilvl w:val="0"/>
          <w:numId w:val="11"/>
        </w:numPr>
        <w:ind w:right="406"/>
        <w:rPr>
          <w:sz w:val="24"/>
          <w:szCs w:val="24"/>
        </w:rPr>
      </w:pPr>
      <w:r w:rsidRPr="00922DB6">
        <w:rPr>
          <w:sz w:val="24"/>
          <w:szCs w:val="24"/>
        </w:rPr>
        <w:t>Horario  15:00 a 20:00 horas</w:t>
      </w:r>
    </w:p>
    <w:p w:rsidR="00A333BD" w:rsidRDefault="00A333BD" w:rsidP="00922DB6">
      <w:pPr>
        <w:ind w:right="406"/>
        <w:rPr>
          <w:sz w:val="24"/>
          <w:szCs w:val="24"/>
        </w:rPr>
      </w:pPr>
    </w:p>
    <w:p w:rsidR="00922DB6" w:rsidRDefault="001B46AD" w:rsidP="00922DB6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333BD">
        <w:rPr>
          <w:sz w:val="24"/>
          <w:szCs w:val="24"/>
        </w:rPr>
        <w:t>Miércoles 17</w:t>
      </w:r>
      <w:r w:rsidR="00922DB6" w:rsidRPr="00922DB6">
        <w:rPr>
          <w:sz w:val="24"/>
          <w:szCs w:val="24"/>
        </w:rPr>
        <w:t xml:space="preserve">              </w:t>
      </w:r>
      <w:r w:rsidR="00A333BD">
        <w:rPr>
          <w:sz w:val="24"/>
          <w:szCs w:val="24"/>
        </w:rPr>
        <w:t>Ramada escolar</w:t>
      </w:r>
      <w:r w:rsidR="00922DB6" w:rsidRPr="00922DB6">
        <w:rPr>
          <w:sz w:val="24"/>
          <w:szCs w:val="24"/>
        </w:rPr>
        <w:t xml:space="preserve">     </w:t>
      </w:r>
      <w:r w:rsidR="00922DB6">
        <w:rPr>
          <w:sz w:val="24"/>
          <w:szCs w:val="24"/>
        </w:rPr>
        <w:t xml:space="preserve">            Colegio                                         </w:t>
      </w:r>
    </w:p>
    <w:p w:rsidR="00922DB6" w:rsidRPr="00922DB6" w:rsidRDefault="00922DB6" w:rsidP="00922DB6">
      <w:pPr>
        <w:ind w:right="40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Actividades recreativas típicas (ambas jornadas)</w:t>
      </w:r>
    </w:p>
    <w:p w:rsidR="007F4D1C" w:rsidRDefault="007F4D1C" w:rsidP="007F4D1C">
      <w:pPr>
        <w:ind w:right="406"/>
        <w:rPr>
          <w:color w:val="FF0000"/>
          <w:sz w:val="24"/>
          <w:szCs w:val="24"/>
        </w:rPr>
      </w:pPr>
    </w:p>
    <w:p w:rsidR="007F4D1C" w:rsidRPr="007F4D1C" w:rsidRDefault="007F4D1C" w:rsidP="007F4D1C">
      <w:pPr>
        <w:ind w:right="406"/>
        <w:rPr>
          <w:sz w:val="24"/>
          <w:szCs w:val="24"/>
        </w:rPr>
      </w:pPr>
      <w:r w:rsidRPr="007F4D1C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7F4D1C">
        <w:rPr>
          <w:sz w:val="24"/>
          <w:szCs w:val="24"/>
        </w:rPr>
        <w:t>Miércoles 24 al Lunes 29       Festival de Orquestas                           Universidad Santo Tomás</w:t>
      </w:r>
    </w:p>
    <w:p w:rsidR="00631E56" w:rsidRPr="004F0726" w:rsidRDefault="004F0726" w:rsidP="004F0726">
      <w:pPr>
        <w:ind w:right="406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</w:t>
      </w:r>
    </w:p>
    <w:p w:rsidR="004F4FD0" w:rsidRPr="004F0726" w:rsidRDefault="004374CF" w:rsidP="00366439">
      <w:pPr>
        <w:ind w:right="406"/>
        <w:rPr>
          <w:color w:val="FF0000"/>
          <w:sz w:val="24"/>
          <w:szCs w:val="24"/>
        </w:rPr>
      </w:pPr>
      <w:r w:rsidRPr="004F0726">
        <w:rPr>
          <w:color w:val="FF0000"/>
          <w:sz w:val="24"/>
          <w:szCs w:val="24"/>
        </w:rPr>
        <w:lastRenderedPageBreak/>
        <w:t xml:space="preserve">                               </w:t>
      </w:r>
    </w:p>
    <w:p w:rsidR="00366439" w:rsidRPr="00294240" w:rsidRDefault="00366439" w:rsidP="00366439">
      <w:pPr>
        <w:ind w:right="406"/>
        <w:rPr>
          <w:b/>
          <w:sz w:val="24"/>
          <w:szCs w:val="24"/>
        </w:rPr>
      </w:pPr>
      <w:r w:rsidRPr="00294240">
        <w:rPr>
          <w:b/>
          <w:sz w:val="24"/>
          <w:szCs w:val="24"/>
        </w:rPr>
        <w:t>Octubre</w:t>
      </w:r>
    </w:p>
    <w:p w:rsidR="00756EFE" w:rsidRPr="004F0726" w:rsidRDefault="00756EFE" w:rsidP="00366439">
      <w:pPr>
        <w:ind w:right="406"/>
        <w:rPr>
          <w:color w:val="FF0000"/>
          <w:sz w:val="24"/>
          <w:szCs w:val="24"/>
        </w:rPr>
      </w:pPr>
    </w:p>
    <w:p w:rsidR="00366439" w:rsidRPr="007F4D1C" w:rsidRDefault="00642B58" w:rsidP="00366439">
      <w:pPr>
        <w:ind w:right="406"/>
        <w:rPr>
          <w:sz w:val="24"/>
          <w:szCs w:val="24"/>
        </w:rPr>
      </w:pPr>
      <w:r w:rsidRPr="007F4D1C">
        <w:rPr>
          <w:sz w:val="24"/>
          <w:szCs w:val="24"/>
        </w:rPr>
        <w:t xml:space="preserve">* Viernes </w:t>
      </w:r>
      <w:r w:rsidR="00FA4B44" w:rsidRPr="007F4D1C">
        <w:rPr>
          <w:sz w:val="24"/>
          <w:szCs w:val="24"/>
        </w:rPr>
        <w:t xml:space="preserve"> 1</w:t>
      </w:r>
      <w:r w:rsidR="007F4D1C">
        <w:rPr>
          <w:sz w:val="24"/>
          <w:szCs w:val="24"/>
        </w:rPr>
        <w:t>7</w:t>
      </w:r>
      <w:r w:rsidR="00756EFE" w:rsidRPr="007F4D1C">
        <w:rPr>
          <w:sz w:val="24"/>
          <w:szCs w:val="24"/>
        </w:rPr>
        <w:t xml:space="preserve">                     </w:t>
      </w:r>
      <w:r w:rsidR="00366439" w:rsidRPr="007F4D1C">
        <w:rPr>
          <w:sz w:val="24"/>
          <w:szCs w:val="24"/>
        </w:rPr>
        <w:t>Día del Profesor</w:t>
      </w:r>
    </w:p>
    <w:p w:rsidR="00366439" w:rsidRPr="007F4D1C" w:rsidRDefault="00A40385" w:rsidP="00A40385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323C8F" w:rsidRPr="007F4D1C">
        <w:rPr>
          <w:sz w:val="24"/>
          <w:szCs w:val="24"/>
        </w:rPr>
        <w:t>Cambio de Actividad sin alumnos (sólo personal docente</w:t>
      </w:r>
      <w:r w:rsidR="00A81728" w:rsidRPr="007F4D1C">
        <w:rPr>
          <w:sz w:val="24"/>
          <w:szCs w:val="24"/>
        </w:rPr>
        <w:t xml:space="preserve"> y educadoras</w:t>
      </w:r>
      <w:r w:rsidR="00323C8F" w:rsidRPr="007F4D1C">
        <w:rPr>
          <w:sz w:val="24"/>
          <w:szCs w:val="24"/>
        </w:rPr>
        <w:t>)</w:t>
      </w:r>
    </w:p>
    <w:p w:rsidR="00294240" w:rsidRPr="00294240" w:rsidRDefault="00294240" w:rsidP="00366439">
      <w:pPr>
        <w:ind w:right="406"/>
        <w:rPr>
          <w:sz w:val="24"/>
          <w:szCs w:val="24"/>
        </w:rPr>
      </w:pPr>
    </w:p>
    <w:p w:rsidR="003A3361" w:rsidRDefault="003A3361" w:rsidP="00366439">
      <w:pPr>
        <w:ind w:right="406"/>
        <w:rPr>
          <w:b/>
          <w:sz w:val="24"/>
          <w:szCs w:val="24"/>
        </w:rPr>
      </w:pPr>
      <w:r w:rsidRPr="00294240">
        <w:rPr>
          <w:b/>
          <w:sz w:val="24"/>
          <w:szCs w:val="24"/>
        </w:rPr>
        <w:t>Noviembre</w:t>
      </w:r>
    </w:p>
    <w:p w:rsidR="00BF53B0" w:rsidRDefault="00BF53B0" w:rsidP="00366439">
      <w:pPr>
        <w:ind w:right="406"/>
        <w:rPr>
          <w:b/>
          <w:sz w:val="24"/>
          <w:szCs w:val="24"/>
        </w:rPr>
      </w:pPr>
    </w:p>
    <w:p w:rsidR="00BF53B0" w:rsidRPr="00294240" w:rsidRDefault="00BF53B0" w:rsidP="00BF53B0">
      <w:pPr>
        <w:ind w:right="406"/>
        <w:rPr>
          <w:sz w:val="24"/>
          <w:szCs w:val="24"/>
        </w:rPr>
      </w:pPr>
      <w:r w:rsidRPr="00294240">
        <w:rPr>
          <w:sz w:val="24"/>
          <w:szCs w:val="24"/>
        </w:rPr>
        <w:t xml:space="preserve">* </w:t>
      </w:r>
      <w:r>
        <w:rPr>
          <w:sz w:val="24"/>
          <w:szCs w:val="24"/>
        </w:rPr>
        <w:t>Viernes 07</w:t>
      </w:r>
      <w:r w:rsidRPr="00294240">
        <w:rPr>
          <w:sz w:val="24"/>
          <w:szCs w:val="24"/>
        </w:rPr>
        <w:t xml:space="preserve">               Misa</w:t>
      </w:r>
      <w:r>
        <w:rPr>
          <w:sz w:val="24"/>
          <w:szCs w:val="24"/>
        </w:rPr>
        <w:t xml:space="preserve"> </w:t>
      </w:r>
      <w:r w:rsidRPr="00294240">
        <w:rPr>
          <w:sz w:val="24"/>
          <w:szCs w:val="24"/>
        </w:rPr>
        <w:t>Inicio Mes de María</w:t>
      </w:r>
      <w:r>
        <w:rPr>
          <w:sz w:val="24"/>
          <w:szCs w:val="24"/>
        </w:rPr>
        <w:t xml:space="preserve">      </w:t>
      </w:r>
      <w:r w:rsidRPr="00294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94240">
        <w:rPr>
          <w:sz w:val="24"/>
          <w:szCs w:val="24"/>
        </w:rPr>
        <w:t>Capilla Santa Ana   20:00 horas</w:t>
      </w:r>
    </w:p>
    <w:p w:rsidR="003A3361" w:rsidRPr="00BF53B0" w:rsidRDefault="00BF53B0" w:rsidP="00366439">
      <w:pPr>
        <w:ind w:right="406"/>
        <w:rPr>
          <w:b/>
          <w:sz w:val="24"/>
          <w:szCs w:val="24"/>
        </w:rPr>
      </w:pPr>
      <w:r w:rsidRPr="00294240">
        <w:rPr>
          <w:sz w:val="24"/>
          <w:szCs w:val="24"/>
        </w:rPr>
        <w:t xml:space="preserve">                                                                </w:t>
      </w:r>
    </w:p>
    <w:p w:rsidR="007F4D1C" w:rsidRDefault="007F4D1C" w:rsidP="00366439">
      <w:pPr>
        <w:ind w:right="406"/>
        <w:rPr>
          <w:sz w:val="24"/>
          <w:szCs w:val="24"/>
        </w:rPr>
      </w:pPr>
      <w:r>
        <w:rPr>
          <w:sz w:val="24"/>
          <w:szCs w:val="24"/>
        </w:rPr>
        <w:t>* Lunes 10 al viernes 14     Gira de la Orquesta</w:t>
      </w:r>
    </w:p>
    <w:p w:rsidR="007F4D1C" w:rsidRDefault="007F4D1C" w:rsidP="00366439">
      <w:pPr>
        <w:ind w:right="406"/>
        <w:rPr>
          <w:sz w:val="24"/>
          <w:szCs w:val="24"/>
        </w:rPr>
      </w:pPr>
    </w:p>
    <w:p w:rsidR="004F4FD0" w:rsidRPr="007F4D1C" w:rsidRDefault="004F4FD0" w:rsidP="00366439">
      <w:pPr>
        <w:ind w:right="406"/>
        <w:rPr>
          <w:sz w:val="24"/>
          <w:szCs w:val="24"/>
        </w:rPr>
      </w:pPr>
    </w:p>
    <w:p w:rsidR="00366439" w:rsidRPr="007F4D1C" w:rsidRDefault="00366439" w:rsidP="00366439">
      <w:pPr>
        <w:ind w:right="406"/>
        <w:rPr>
          <w:b/>
          <w:sz w:val="24"/>
          <w:szCs w:val="24"/>
        </w:rPr>
      </w:pPr>
      <w:r w:rsidRPr="007F4D1C">
        <w:rPr>
          <w:b/>
          <w:sz w:val="24"/>
          <w:szCs w:val="24"/>
        </w:rPr>
        <w:t>Diciembre</w:t>
      </w:r>
    </w:p>
    <w:p w:rsidR="00366439" w:rsidRPr="004F0726" w:rsidRDefault="00366439" w:rsidP="00366439">
      <w:pPr>
        <w:ind w:right="406"/>
        <w:rPr>
          <w:color w:val="FF0000"/>
          <w:sz w:val="24"/>
          <w:szCs w:val="24"/>
        </w:rPr>
      </w:pPr>
    </w:p>
    <w:p w:rsidR="00366439" w:rsidRPr="007F4D1C" w:rsidRDefault="00756EFE" w:rsidP="00366439">
      <w:pPr>
        <w:ind w:right="406"/>
        <w:rPr>
          <w:sz w:val="24"/>
          <w:szCs w:val="24"/>
        </w:rPr>
      </w:pPr>
      <w:r w:rsidRPr="007F4D1C">
        <w:rPr>
          <w:sz w:val="24"/>
          <w:szCs w:val="24"/>
        </w:rPr>
        <w:t>* Viernes 0</w:t>
      </w:r>
      <w:r w:rsidR="007F4D1C" w:rsidRPr="007F4D1C">
        <w:rPr>
          <w:sz w:val="24"/>
          <w:szCs w:val="24"/>
        </w:rPr>
        <w:t>5</w:t>
      </w:r>
      <w:r w:rsidR="003A3361" w:rsidRPr="007F4D1C">
        <w:rPr>
          <w:sz w:val="24"/>
          <w:szCs w:val="24"/>
        </w:rPr>
        <w:t xml:space="preserve">                    </w:t>
      </w:r>
      <w:r w:rsidR="00DB4B2D" w:rsidRPr="007F4D1C">
        <w:rPr>
          <w:sz w:val="24"/>
          <w:szCs w:val="24"/>
        </w:rPr>
        <w:t>Gala Navideña           Colegio    19:00 horas</w:t>
      </w:r>
      <w:r w:rsidR="003A3361" w:rsidRPr="007F4D1C">
        <w:rPr>
          <w:sz w:val="24"/>
          <w:szCs w:val="24"/>
        </w:rPr>
        <w:t xml:space="preserve">                   </w:t>
      </w:r>
    </w:p>
    <w:p w:rsidR="00366439" w:rsidRDefault="00D93137" w:rsidP="00366439">
      <w:pPr>
        <w:numPr>
          <w:ilvl w:val="0"/>
          <w:numId w:val="11"/>
        </w:numPr>
        <w:ind w:right="406"/>
        <w:rPr>
          <w:sz w:val="24"/>
          <w:szCs w:val="24"/>
        </w:rPr>
      </w:pPr>
      <w:r w:rsidRPr="007F4D1C">
        <w:rPr>
          <w:sz w:val="24"/>
          <w:szCs w:val="24"/>
        </w:rPr>
        <w:t xml:space="preserve">Academia de Danza  Noelia Robles </w:t>
      </w:r>
      <w:r w:rsidR="00756EFE" w:rsidRPr="007F4D1C">
        <w:rPr>
          <w:sz w:val="24"/>
          <w:szCs w:val="24"/>
        </w:rPr>
        <w:t xml:space="preserve"> </w:t>
      </w:r>
    </w:p>
    <w:p w:rsidR="007F4D1C" w:rsidRDefault="007F4D1C" w:rsidP="00366439">
      <w:pPr>
        <w:numPr>
          <w:ilvl w:val="0"/>
          <w:numId w:val="11"/>
        </w:numPr>
        <w:ind w:right="406"/>
        <w:rPr>
          <w:sz w:val="24"/>
          <w:szCs w:val="24"/>
        </w:rPr>
      </w:pPr>
      <w:proofErr w:type="spellStart"/>
      <w:r>
        <w:rPr>
          <w:sz w:val="24"/>
          <w:szCs w:val="24"/>
        </w:rPr>
        <w:t>Kinder</w:t>
      </w:r>
      <w:proofErr w:type="spellEnd"/>
      <w:r>
        <w:rPr>
          <w:sz w:val="24"/>
          <w:szCs w:val="24"/>
        </w:rPr>
        <w:t xml:space="preserve"> A y B</w:t>
      </w:r>
    </w:p>
    <w:p w:rsidR="007F4D1C" w:rsidRDefault="007F4D1C" w:rsidP="00366439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Primero A y B</w:t>
      </w:r>
    </w:p>
    <w:p w:rsidR="007F4D1C" w:rsidRDefault="007F4D1C" w:rsidP="00366439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Segundo A y B</w:t>
      </w:r>
    </w:p>
    <w:p w:rsidR="007F4D1C" w:rsidRPr="007F4D1C" w:rsidRDefault="007F4D1C" w:rsidP="00366439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Tercero A y B</w:t>
      </w:r>
    </w:p>
    <w:p w:rsidR="00352BD8" w:rsidRDefault="00352BD8" w:rsidP="00294240">
      <w:pPr>
        <w:ind w:right="406"/>
        <w:rPr>
          <w:color w:val="FF0000"/>
          <w:sz w:val="24"/>
          <w:szCs w:val="24"/>
        </w:rPr>
      </w:pPr>
    </w:p>
    <w:p w:rsidR="00352BD8" w:rsidRDefault="00294240" w:rsidP="00352BD8">
      <w:pPr>
        <w:ind w:right="406"/>
        <w:rPr>
          <w:sz w:val="24"/>
          <w:szCs w:val="24"/>
        </w:rPr>
      </w:pPr>
      <w:r w:rsidRPr="00294240">
        <w:rPr>
          <w:sz w:val="24"/>
          <w:szCs w:val="24"/>
        </w:rPr>
        <w:t xml:space="preserve">* Martes 09                       </w:t>
      </w:r>
      <w:r w:rsidR="000F547E" w:rsidRPr="00294240">
        <w:rPr>
          <w:sz w:val="24"/>
          <w:szCs w:val="24"/>
        </w:rPr>
        <w:t xml:space="preserve">Misa </w:t>
      </w:r>
      <w:r w:rsidR="00BF53B0">
        <w:rPr>
          <w:sz w:val="24"/>
          <w:szCs w:val="24"/>
        </w:rPr>
        <w:t>acción de gracias</w:t>
      </w:r>
      <w:r w:rsidR="00A40385">
        <w:rPr>
          <w:sz w:val="24"/>
          <w:szCs w:val="24"/>
        </w:rPr>
        <w:t xml:space="preserve">         </w:t>
      </w:r>
      <w:r>
        <w:rPr>
          <w:sz w:val="24"/>
          <w:szCs w:val="24"/>
        </w:rPr>
        <w:t>Catedral        20:00 horas</w:t>
      </w:r>
    </w:p>
    <w:p w:rsidR="005F1079" w:rsidRDefault="005F1079" w:rsidP="00352BD8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Finalización año escolar</w:t>
      </w:r>
    </w:p>
    <w:p w:rsidR="005F1079" w:rsidRPr="00294240" w:rsidRDefault="005F1079" w:rsidP="00352BD8">
      <w:p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14D1">
        <w:rPr>
          <w:sz w:val="24"/>
          <w:szCs w:val="24"/>
        </w:rPr>
        <w:t xml:space="preserve">                              Participación de la Orquesta del Colegio</w:t>
      </w:r>
    </w:p>
    <w:p w:rsidR="00DB6AE3" w:rsidRPr="004F0726" w:rsidRDefault="00DB6AE3" w:rsidP="00352BD8">
      <w:pPr>
        <w:ind w:right="406"/>
        <w:rPr>
          <w:color w:val="FF0000"/>
          <w:sz w:val="24"/>
          <w:szCs w:val="24"/>
        </w:rPr>
      </w:pPr>
    </w:p>
    <w:p w:rsidR="000314D1" w:rsidRPr="000314D1" w:rsidRDefault="00D93137" w:rsidP="00D93137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* </w:t>
      </w:r>
      <w:r w:rsidR="000314D1" w:rsidRPr="000314D1">
        <w:rPr>
          <w:sz w:val="24"/>
          <w:szCs w:val="24"/>
        </w:rPr>
        <w:t xml:space="preserve">Lunes 15       </w:t>
      </w:r>
      <w:r w:rsidRPr="000314D1">
        <w:rPr>
          <w:sz w:val="24"/>
          <w:szCs w:val="24"/>
        </w:rPr>
        <w:t xml:space="preserve">               </w:t>
      </w:r>
      <w:r w:rsidR="000314D1" w:rsidRPr="000314D1">
        <w:rPr>
          <w:sz w:val="24"/>
          <w:szCs w:val="24"/>
        </w:rPr>
        <w:t xml:space="preserve">  Ceremonia </w:t>
      </w:r>
      <w:proofErr w:type="spellStart"/>
      <w:r w:rsidR="000314D1" w:rsidRPr="000314D1">
        <w:rPr>
          <w:sz w:val="24"/>
          <w:szCs w:val="24"/>
        </w:rPr>
        <w:t>Kinder</w:t>
      </w:r>
      <w:proofErr w:type="spellEnd"/>
      <w:r w:rsidR="000314D1" w:rsidRPr="000314D1">
        <w:rPr>
          <w:sz w:val="24"/>
          <w:szCs w:val="24"/>
        </w:rPr>
        <w:t xml:space="preserve"> A             12:00 horas</w:t>
      </w:r>
      <w:r w:rsidRPr="000314D1">
        <w:rPr>
          <w:sz w:val="24"/>
          <w:szCs w:val="24"/>
        </w:rPr>
        <w:t xml:space="preserve">  </w:t>
      </w:r>
    </w:p>
    <w:p w:rsidR="000314D1" w:rsidRPr="000314D1" w:rsidRDefault="000314D1" w:rsidP="00D93137">
      <w:pPr>
        <w:ind w:right="406"/>
        <w:rPr>
          <w:sz w:val="24"/>
          <w:szCs w:val="24"/>
        </w:rPr>
      </w:pPr>
    </w:p>
    <w:p w:rsidR="00D93137" w:rsidRPr="000314D1" w:rsidRDefault="000314D1" w:rsidP="00D93137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                                    </w:t>
      </w:r>
      <w:r w:rsidR="00D93137" w:rsidRPr="000314D1">
        <w:rPr>
          <w:sz w:val="24"/>
          <w:szCs w:val="24"/>
        </w:rPr>
        <w:t>Cuadro de Honor                   19:00 horas</w:t>
      </w:r>
    </w:p>
    <w:p w:rsidR="00D93137" w:rsidRPr="000314D1" w:rsidRDefault="00BF53B0" w:rsidP="00D93137">
      <w:pPr>
        <w:numPr>
          <w:ilvl w:val="0"/>
          <w:numId w:val="1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>Cursos:</w:t>
      </w:r>
      <w:r w:rsidR="00D93137" w:rsidRPr="000314D1">
        <w:rPr>
          <w:sz w:val="24"/>
          <w:szCs w:val="24"/>
        </w:rPr>
        <w:t xml:space="preserve"> 1º a 7º básico y de 1º a 3º medio.</w:t>
      </w:r>
    </w:p>
    <w:p w:rsidR="00D93137" w:rsidRPr="000314D1" w:rsidRDefault="00D93137" w:rsidP="00D93137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      Las premiaciones de Kinder, 8º y 4º M se realizarán en sus respectivas ceremonias</w:t>
      </w:r>
    </w:p>
    <w:p w:rsidR="00743D9A" w:rsidRPr="000314D1" w:rsidRDefault="00743D9A" w:rsidP="00352BD8">
      <w:pPr>
        <w:ind w:right="406"/>
        <w:rPr>
          <w:sz w:val="24"/>
          <w:szCs w:val="24"/>
        </w:rPr>
      </w:pPr>
    </w:p>
    <w:p w:rsidR="00DB6AE3" w:rsidRPr="000314D1" w:rsidRDefault="00173756" w:rsidP="00DB6AE3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* </w:t>
      </w:r>
      <w:r w:rsidR="000314D1" w:rsidRPr="000314D1">
        <w:rPr>
          <w:sz w:val="24"/>
          <w:szCs w:val="24"/>
        </w:rPr>
        <w:t>Martes 16</w:t>
      </w:r>
      <w:r w:rsidR="00DB6AE3" w:rsidRPr="000314D1">
        <w:rPr>
          <w:sz w:val="24"/>
          <w:szCs w:val="24"/>
        </w:rPr>
        <w:t xml:space="preserve">     </w:t>
      </w:r>
      <w:r w:rsidR="00892566" w:rsidRPr="000314D1">
        <w:rPr>
          <w:sz w:val="24"/>
          <w:szCs w:val="24"/>
        </w:rPr>
        <w:t xml:space="preserve">            </w:t>
      </w:r>
      <w:r w:rsidR="00DB6AE3" w:rsidRPr="000314D1">
        <w:rPr>
          <w:sz w:val="24"/>
          <w:szCs w:val="24"/>
        </w:rPr>
        <w:t xml:space="preserve">      Ceremonia  </w:t>
      </w:r>
      <w:proofErr w:type="spellStart"/>
      <w:r w:rsidR="00DB6AE3" w:rsidRPr="000314D1">
        <w:rPr>
          <w:sz w:val="24"/>
          <w:szCs w:val="24"/>
        </w:rPr>
        <w:t>Kinder</w:t>
      </w:r>
      <w:proofErr w:type="spellEnd"/>
      <w:r w:rsidR="00DB6AE3" w:rsidRPr="000314D1">
        <w:rPr>
          <w:sz w:val="24"/>
          <w:szCs w:val="24"/>
        </w:rPr>
        <w:t xml:space="preserve">  </w:t>
      </w:r>
      <w:r w:rsidR="000314D1" w:rsidRPr="000314D1">
        <w:rPr>
          <w:sz w:val="24"/>
          <w:szCs w:val="24"/>
        </w:rPr>
        <w:t xml:space="preserve">B           </w:t>
      </w:r>
      <w:r w:rsidR="00DB6AE3" w:rsidRPr="000314D1">
        <w:rPr>
          <w:sz w:val="24"/>
          <w:szCs w:val="24"/>
        </w:rPr>
        <w:t>12:00 horas</w:t>
      </w:r>
    </w:p>
    <w:p w:rsidR="00F507E9" w:rsidRPr="000314D1" w:rsidRDefault="00F507E9" w:rsidP="00DB6AE3">
      <w:pPr>
        <w:ind w:right="406"/>
        <w:rPr>
          <w:sz w:val="24"/>
          <w:szCs w:val="24"/>
        </w:rPr>
      </w:pPr>
    </w:p>
    <w:p w:rsidR="00F507E9" w:rsidRPr="000314D1" w:rsidRDefault="00F507E9" w:rsidP="00DB6AE3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                                    Graduación 8°A                     19:00 horas</w:t>
      </w:r>
    </w:p>
    <w:p w:rsidR="00FA7010" w:rsidRPr="000314D1" w:rsidRDefault="00892566" w:rsidP="00F507E9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</w:t>
      </w:r>
      <w:r w:rsidR="00DB6AE3" w:rsidRPr="000314D1">
        <w:rPr>
          <w:sz w:val="24"/>
          <w:szCs w:val="24"/>
        </w:rPr>
        <w:t xml:space="preserve">                                          </w:t>
      </w:r>
    </w:p>
    <w:p w:rsidR="00505792" w:rsidRPr="000314D1" w:rsidRDefault="00505792" w:rsidP="00FA7010">
      <w:pPr>
        <w:ind w:right="406"/>
        <w:rPr>
          <w:sz w:val="24"/>
          <w:szCs w:val="24"/>
        </w:rPr>
      </w:pPr>
    </w:p>
    <w:p w:rsidR="00FA7010" w:rsidRPr="000314D1" w:rsidRDefault="00F507E9" w:rsidP="00FA7010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* </w:t>
      </w:r>
      <w:r w:rsidR="000314D1" w:rsidRPr="000314D1">
        <w:rPr>
          <w:sz w:val="24"/>
          <w:szCs w:val="24"/>
        </w:rPr>
        <w:t>Miércoles 17</w:t>
      </w:r>
      <w:r w:rsidR="00792187" w:rsidRPr="000314D1">
        <w:rPr>
          <w:sz w:val="24"/>
          <w:szCs w:val="24"/>
        </w:rPr>
        <w:t xml:space="preserve">                  </w:t>
      </w:r>
      <w:r w:rsidR="00DB6AE3" w:rsidRPr="000314D1">
        <w:rPr>
          <w:sz w:val="24"/>
          <w:szCs w:val="24"/>
        </w:rPr>
        <w:t xml:space="preserve">Graduación 8º </w:t>
      </w:r>
      <w:r w:rsidRPr="000314D1">
        <w:rPr>
          <w:sz w:val="24"/>
          <w:szCs w:val="24"/>
        </w:rPr>
        <w:t>B</w:t>
      </w:r>
      <w:r w:rsidR="00DB6AE3" w:rsidRPr="000314D1">
        <w:rPr>
          <w:sz w:val="24"/>
          <w:szCs w:val="24"/>
        </w:rPr>
        <w:t xml:space="preserve"> </w:t>
      </w:r>
      <w:r w:rsidRPr="000314D1">
        <w:rPr>
          <w:sz w:val="24"/>
          <w:szCs w:val="24"/>
        </w:rPr>
        <w:t xml:space="preserve">                   </w:t>
      </w:r>
      <w:r w:rsidR="00FA7010" w:rsidRPr="000314D1">
        <w:rPr>
          <w:sz w:val="24"/>
          <w:szCs w:val="24"/>
        </w:rPr>
        <w:t xml:space="preserve"> 1</w:t>
      </w:r>
      <w:r w:rsidR="00505792" w:rsidRPr="000314D1">
        <w:rPr>
          <w:sz w:val="24"/>
          <w:szCs w:val="24"/>
        </w:rPr>
        <w:t>2:00</w:t>
      </w:r>
      <w:r w:rsidR="00FA7010" w:rsidRPr="000314D1">
        <w:rPr>
          <w:sz w:val="24"/>
          <w:szCs w:val="24"/>
        </w:rPr>
        <w:t xml:space="preserve"> horas</w:t>
      </w:r>
    </w:p>
    <w:p w:rsidR="00FA7010" w:rsidRPr="000314D1" w:rsidRDefault="00FA7010" w:rsidP="00FA7010">
      <w:pPr>
        <w:ind w:right="406"/>
        <w:rPr>
          <w:sz w:val="24"/>
          <w:szCs w:val="24"/>
        </w:rPr>
      </w:pPr>
    </w:p>
    <w:p w:rsidR="00505792" w:rsidRPr="000314D1" w:rsidRDefault="00F507E9" w:rsidP="00505792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                                    </w:t>
      </w:r>
      <w:r w:rsidR="00DB6AE3" w:rsidRPr="000314D1">
        <w:rPr>
          <w:sz w:val="24"/>
          <w:szCs w:val="24"/>
        </w:rPr>
        <w:t xml:space="preserve">Licenciatura 4°M  </w:t>
      </w:r>
      <w:r w:rsidR="00505792" w:rsidRPr="000314D1">
        <w:rPr>
          <w:sz w:val="24"/>
          <w:szCs w:val="24"/>
        </w:rPr>
        <w:t xml:space="preserve">                 19:00 horas</w:t>
      </w:r>
    </w:p>
    <w:p w:rsidR="00352BD8" w:rsidRPr="000314D1" w:rsidRDefault="00173756" w:rsidP="00FA7010">
      <w:pPr>
        <w:ind w:right="406"/>
        <w:rPr>
          <w:sz w:val="24"/>
          <w:szCs w:val="24"/>
        </w:rPr>
      </w:pPr>
      <w:r w:rsidRPr="000314D1">
        <w:rPr>
          <w:sz w:val="24"/>
          <w:szCs w:val="24"/>
        </w:rPr>
        <w:t xml:space="preserve">      </w:t>
      </w:r>
      <w:r w:rsidR="00FA7010" w:rsidRPr="000314D1">
        <w:rPr>
          <w:sz w:val="24"/>
          <w:szCs w:val="24"/>
        </w:rPr>
        <w:t xml:space="preserve">               </w:t>
      </w:r>
    </w:p>
    <w:p w:rsidR="00FA7010" w:rsidRPr="004F0726" w:rsidRDefault="00FA7010" w:rsidP="00352BD8">
      <w:pPr>
        <w:ind w:right="406"/>
        <w:rPr>
          <w:color w:val="FF0000"/>
          <w:sz w:val="24"/>
          <w:szCs w:val="24"/>
        </w:rPr>
      </w:pPr>
    </w:p>
    <w:p w:rsidR="00173756" w:rsidRPr="004F0726" w:rsidRDefault="00173756" w:rsidP="00352BD8">
      <w:pPr>
        <w:ind w:right="406"/>
        <w:rPr>
          <w:color w:val="FF0000"/>
          <w:sz w:val="24"/>
          <w:szCs w:val="24"/>
        </w:rPr>
      </w:pPr>
    </w:p>
    <w:p w:rsidR="00352BD8" w:rsidRPr="004F0726" w:rsidRDefault="00352BD8" w:rsidP="00352BD8">
      <w:pPr>
        <w:ind w:right="406"/>
        <w:rPr>
          <w:color w:val="FF0000"/>
          <w:sz w:val="24"/>
          <w:szCs w:val="24"/>
        </w:rPr>
      </w:pPr>
    </w:p>
    <w:sectPr w:rsidR="00352BD8" w:rsidRPr="004F0726" w:rsidSect="004F4FD0">
      <w:type w:val="continuous"/>
      <w:pgSz w:w="11907" w:h="16840" w:code="9"/>
      <w:pgMar w:top="851" w:right="850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76C0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128F3"/>
    <w:multiLevelType w:val="hybridMultilevel"/>
    <w:tmpl w:val="5D283D02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D0823"/>
    <w:multiLevelType w:val="hybridMultilevel"/>
    <w:tmpl w:val="0F907280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B3345"/>
    <w:multiLevelType w:val="hybridMultilevel"/>
    <w:tmpl w:val="84982380"/>
    <w:lvl w:ilvl="0" w:tplc="3FB43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81FE4"/>
    <w:multiLevelType w:val="hybridMultilevel"/>
    <w:tmpl w:val="FEE065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D6A2E"/>
    <w:multiLevelType w:val="hybridMultilevel"/>
    <w:tmpl w:val="3EDE3D28"/>
    <w:lvl w:ilvl="0" w:tplc="FA6E0F52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76E79"/>
    <w:multiLevelType w:val="hybridMultilevel"/>
    <w:tmpl w:val="897847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61CFA"/>
    <w:multiLevelType w:val="hybridMultilevel"/>
    <w:tmpl w:val="9BDCCD5A"/>
    <w:lvl w:ilvl="0" w:tplc="05363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A4A20"/>
    <w:multiLevelType w:val="hybridMultilevel"/>
    <w:tmpl w:val="31A27BA6"/>
    <w:lvl w:ilvl="0" w:tplc="6D6A0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60277"/>
    <w:multiLevelType w:val="hybridMultilevel"/>
    <w:tmpl w:val="FC46C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E6719D"/>
    <w:multiLevelType w:val="hybridMultilevel"/>
    <w:tmpl w:val="BE3ED9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ED428E"/>
    <w:multiLevelType w:val="hybridMultilevel"/>
    <w:tmpl w:val="3BB017DE"/>
    <w:lvl w:ilvl="0" w:tplc="340A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D2E06"/>
    <w:multiLevelType w:val="hybridMultilevel"/>
    <w:tmpl w:val="AAA049BE"/>
    <w:lvl w:ilvl="0" w:tplc="C06A2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E3B8F"/>
    <w:multiLevelType w:val="hybridMultilevel"/>
    <w:tmpl w:val="E89670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F05FC8"/>
    <w:multiLevelType w:val="hybridMultilevel"/>
    <w:tmpl w:val="E73C81B4"/>
    <w:lvl w:ilvl="0" w:tplc="EAE85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34CAE"/>
    <w:multiLevelType w:val="hybridMultilevel"/>
    <w:tmpl w:val="95AEDA48"/>
    <w:lvl w:ilvl="0" w:tplc="BF26C0A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6EDF"/>
    <w:rsid w:val="00002535"/>
    <w:rsid w:val="000044D6"/>
    <w:rsid w:val="0000724E"/>
    <w:rsid w:val="00011EC4"/>
    <w:rsid w:val="000122FD"/>
    <w:rsid w:val="00014F4C"/>
    <w:rsid w:val="0001671D"/>
    <w:rsid w:val="00017122"/>
    <w:rsid w:val="000208D6"/>
    <w:rsid w:val="00020D41"/>
    <w:rsid w:val="00022DF9"/>
    <w:rsid w:val="00023401"/>
    <w:rsid w:val="00024CA6"/>
    <w:rsid w:val="0002645C"/>
    <w:rsid w:val="00030466"/>
    <w:rsid w:val="00031179"/>
    <w:rsid w:val="000314D1"/>
    <w:rsid w:val="000328C6"/>
    <w:rsid w:val="000344BF"/>
    <w:rsid w:val="00036394"/>
    <w:rsid w:val="0003643B"/>
    <w:rsid w:val="00042A26"/>
    <w:rsid w:val="000472F3"/>
    <w:rsid w:val="00047A90"/>
    <w:rsid w:val="00051F8D"/>
    <w:rsid w:val="00052B50"/>
    <w:rsid w:val="00054118"/>
    <w:rsid w:val="0005578C"/>
    <w:rsid w:val="00055AD1"/>
    <w:rsid w:val="00055B5F"/>
    <w:rsid w:val="00063B0D"/>
    <w:rsid w:val="00074F5A"/>
    <w:rsid w:val="00075F5D"/>
    <w:rsid w:val="000760CD"/>
    <w:rsid w:val="000766AE"/>
    <w:rsid w:val="000829CF"/>
    <w:rsid w:val="00082A05"/>
    <w:rsid w:val="00082CB6"/>
    <w:rsid w:val="00083E23"/>
    <w:rsid w:val="00085A89"/>
    <w:rsid w:val="0008709F"/>
    <w:rsid w:val="00087E98"/>
    <w:rsid w:val="0009008D"/>
    <w:rsid w:val="00096C88"/>
    <w:rsid w:val="000A1253"/>
    <w:rsid w:val="000A1A24"/>
    <w:rsid w:val="000A4CB7"/>
    <w:rsid w:val="000A732E"/>
    <w:rsid w:val="000B0A9D"/>
    <w:rsid w:val="000B45A4"/>
    <w:rsid w:val="000B528C"/>
    <w:rsid w:val="000B5925"/>
    <w:rsid w:val="000C0328"/>
    <w:rsid w:val="000C2510"/>
    <w:rsid w:val="000C2DF2"/>
    <w:rsid w:val="000C41FC"/>
    <w:rsid w:val="000C78C2"/>
    <w:rsid w:val="000D2166"/>
    <w:rsid w:val="000D5267"/>
    <w:rsid w:val="000E6F3F"/>
    <w:rsid w:val="000F547E"/>
    <w:rsid w:val="000F6E54"/>
    <w:rsid w:val="000F7033"/>
    <w:rsid w:val="00101FAB"/>
    <w:rsid w:val="00106845"/>
    <w:rsid w:val="001072FA"/>
    <w:rsid w:val="0011523B"/>
    <w:rsid w:val="001162A0"/>
    <w:rsid w:val="00116D26"/>
    <w:rsid w:val="001175B3"/>
    <w:rsid w:val="00117815"/>
    <w:rsid w:val="00120AC0"/>
    <w:rsid w:val="00125E51"/>
    <w:rsid w:val="001337B7"/>
    <w:rsid w:val="001338C8"/>
    <w:rsid w:val="001348BD"/>
    <w:rsid w:val="001442CB"/>
    <w:rsid w:val="00152DD3"/>
    <w:rsid w:val="00154B02"/>
    <w:rsid w:val="00162D80"/>
    <w:rsid w:val="001710D5"/>
    <w:rsid w:val="001721EE"/>
    <w:rsid w:val="00173756"/>
    <w:rsid w:val="001739C9"/>
    <w:rsid w:val="001766A8"/>
    <w:rsid w:val="001770C2"/>
    <w:rsid w:val="001772D2"/>
    <w:rsid w:val="00180AD4"/>
    <w:rsid w:val="00182061"/>
    <w:rsid w:val="00183653"/>
    <w:rsid w:val="001846DF"/>
    <w:rsid w:val="00184708"/>
    <w:rsid w:val="00185B87"/>
    <w:rsid w:val="001A172A"/>
    <w:rsid w:val="001A17AE"/>
    <w:rsid w:val="001A1F94"/>
    <w:rsid w:val="001A38D0"/>
    <w:rsid w:val="001A4D41"/>
    <w:rsid w:val="001A6FEC"/>
    <w:rsid w:val="001A7374"/>
    <w:rsid w:val="001B20DE"/>
    <w:rsid w:val="001B2271"/>
    <w:rsid w:val="001B32E6"/>
    <w:rsid w:val="001B46AD"/>
    <w:rsid w:val="001B6A65"/>
    <w:rsid w:val="001C3EE7"/>
    <w:rsid w:val="001C65B3"/>
    <w:rsid w:val="001E0FB7"/>
    <w:rsid w:val="001E1EF5"/>
    <w:rsid w:val="001E2B54"/>
    <w:rsid w:val="001E5F1A"/>
    <w:rsid w:val="001E6083"/>
    <w:rsid w:val="001F0EB4"/>
    <w:rsid w:val="001F32D7"/>
    <w:rsid w:val="001F4BE2"/>
    <w:rsid w:val="001F5901"/>
    <w:rsid w:val="0020346B"/>
    <w:rsid w:val="00211122"/>
    <w:rsid w:val="00213AED"/>
    <w:rsid w:val="00220D82"/>
    <w:rsid w:val="00221333"/>
    <w:rsid w:val="00222162"/>
    <w:rsid w:val="002231E9"/>
    <w:rsid w:val="00225176"/>
    <w:rsid w:val="0022521C"/>
    <w:rsid w:val="002325DA"/>
    <w:rsid w:val="00236C32"/>
    <w:rsid w:val="00240DB2"/>
    <w:rsid w:val="002439A1"/>
    <w:rsid w:val="00246DCE"/>
    <w:rsid w:val="0024713C"/>
    <w:rsid w:val="002506AE"/>
    <w:rsid w:val="00250F77"/>
    <w:rsid w:val="00251A90"/>
    <w:rsid w:val="00254F65"/>
    <w:rsid w:val="002558C2"/>
    <w:rsid w:val="00257B0E"/>
    <w:rsid w:val="002642D2"/>
    <w:rsid w:val="002646ED"/>
    <w:rsid w:val="00264DE2"/>
    <w:rsid w:val="00267979"/>
    <w:rsid w:val="002872A1"/>
    <w:rsid w:val="00290701"/>
    <w:rsid w:val="00290CBC"/>
    <w:rsid w:val="00294240"/>
    <w:rsid w:val="002944C3"/>
    <w:rsid w:val="00296F4B"/>
    <w:rsid w:val="002A6076"/>
    <w:rsid w:val="002A75C8"/>
    <w:rsid w:val="002A7AD8"/>
    <w:rsid w:val="002B16A1"/>
    <w:rsid w:val="002B243D"/>
    <w:rsid w:val="002B267C"/>
    <w:rsid w:val="002B67E7"/>
    <w:rsid w:val="002C0314"/>
    <w:rsid w:val="002C2754"/>
    <w:rsid w:val="002C54BC"/>
    <w:rsid w:val="002C6AD3"/>
    <w:rsid w:val="002D375B"/>
    <w:rsid w:val="002D6B1F"/>
    <w:rsid w:val="002E2872"/>
    <w:rsid w:val="002E2E94"/>
    <w:rsid w:val="002E4841"/>
    <w:rsid w:val="002E53E0"/>
    <w:rsid w:val="002E6860"/>
    <w:rsid w:val="002F156C"/>
    <w:rsid w:val="002F163C"/>
    <w:rsid w:val="002F2B65"/>
    <w:rsid w:val="002F5646"/>
    <w:rsid w:val="002F5B2F"/>
    <w:rsid w:val="002F7A4C"/>
    <w:rsid w:val="003012D2"/>
    <w:rsid w:val="003018F6"/>
    <w:rsid w:val="003023E0"/>
    <w:rsid w:val="0030432D"/>
    <w:rsid w:val="00312480"/>
    <w:rsid w:val="003141DE"/>
    <w:rsid w:val="003141FD"/>
    <w:rsid w:val="00314815"/>
    <w:rsid w:val="00316A55"/>
    <w:rsid w:val="00317BD3"/>
    <w:rsid w:val="00320640"/>
    <w:rsid w:val="0032067D"/>
    <w:rsid w:val="003227FB"/>
    <w:rsid w:val="00322CFD"/>
    <w:rsid w:val="00323C8F"/>
    <w:rsid w:val="00324926"/>
    <w:rsid w:val="00326B88"/>
    <w:rsid w:val="00330400"/>
    <w:rsid w:val="003340CE"/>
    <w:rsid w:val="00334BD9"/>
    <w:rsid w:val="00334D71"/>
    <w:rsid w:val="003357CC"/>
    <w:rsid w:val="003410AA"/>
    <w:rsid w:val="00341787"/>
    <w:rsid w:val="00341EE5"/>
    <w:rsid w:val="00343864"/>
    <w:rsid w:val="0034676E"/>
    <w:rsid w:val="00346FD5"/>
    <w:rsid w:val="00350B91"/>
    <w:rsid w:val="00351244"/>
    <w:rsid w:val="00352BD8"/>
    <w:rsid w:val="0035407F"/>
    <w:rsid w:val="00354907"/>
    <w:rsid w:val="003565EA"/>
    <w:rsid w:val="0035714B"/>
    <w:rsid w:val="003578C9"/>
    <w:rsid w:val="003600F1"/>
    <w:rsid w:val="00360CEA"/>
    <w:rsid w:val="00363364"/>
    <w:rsid w:val="003637F0"/>
    <w:rsid w:val="0036383D"/>
    <w:rsid w:val="00366439"/>
    <w:rsid w:val="0036765A"/>
    <w:rsid w:val="003679FB"/>
    <w:rsid w:val="003736FE"/>
    <w:rsid w:val="00374FE0"/>
    <w:rsid w:val="00376987"/>
    <w:rsid w:val="00377638"/>
    <w:rsid w:val="00381EF7"/>
    <w:rsid w:val="003A17C0"/>
    <w:rsid w:val="003A2930"/>
    <w:rsid w:val="003A2D78"/>
    <w:rsid w:val="003A3361"/>
    <w:rsid w:val="003A49B0"/>
    <w:rsid w:val="003B2517"/>
    <w:rsid w:val="003B41B3"/>
    <w:rsid w:val="003C0160"/>
    <w:rsid w:val="003C14BD"/>
    <w:rsid w:val="003C6BEE"/>
    <w:rsid w:val="003C7415"/>
    <w:rsid w:val="003D0D40"/>
    <w:rsid w:val="003D1612"/>
    <w:rsid w:val="003D65AB"/>
    <w:rsid w:val="003E07E7"/>
    <w:rsid w:val="003E0D87"/>
    <w:rsid w:val="003E29B4"/>
    <w:rsid w:val="003E6642"/>
    <w:rsid w:val="003F1408"/>
    <w:rsid w:val="003F2F6E"/>
    <w:rsid w:val="003F36A6"/>
    <w:rsid w:val="003F4D78"/>
    <w:rsid w:val="0040250E"/>
    <w:rsid w:val="00405501"/>
    <w:rsid w:val="00406222"/>
    <w:rsid w:val="004069FB"/>
    <w:rsid w:val="00407104"/>
    <w:rsid w:val="00407471"/>
    <w:rsid w:val="00414979"/>
    <w:rsid w:val="0041558E"/>
    <w:rsid w:val="00416EA3"/>
    <w:rsid w:val="00420BE9"/>
    <w:rsid w:val="00420DE5"/>
    <w:rsid w:val="00425200"/>
    <w:rsid w:val="00426E5E"/>
    <w:rsid w:val="0042704B"/>
    <w:rsid w:val="004325BC"/>
    <w:rsid w:val="004340E0"/>
    <w:rsid w:val="004345E6"/>
    <w:rsid w:val="00436D23"/>
    <w:rsid w:val="004374CF"/>
    <w:rsid w:val="00437E0A"/>
    <w:rsid w:val="00441CB1"/>
    <w:rsid w:val="004448D8"/>
    <w:rsid w:val="004453EF"/>
    <w:rsid w:val="00446B85"/>
    <w:rsid w:val="004500B6"/>
    <w:rsid w:val="00450EE1"/>
    <w:rsid w:val="004511E7"/>
    <w:rsid w:val="0045548F"/>
    <w:rsid w:val="004570F9"/>
    <w:rsid w:val="00457118"/>
    <w:rsid w:val="004618C9"/>
    <w:rsid w:val="004622CE"/>
    <w:rsid w:val="004650EF"/>
    <w:rsid w:val="0046544D"/>
    <w:rsid w:val="00465DBB"/>
    <w:rsid w:val="00466202"/>
    <w:rsid w:val="00466618"/>
    <w:rsid w:val="00466711"/>
    <w:rsid w:val="0047150F"/>
    <w:rsid w:val="00472260"/>
    <w:rsid w:val="00474E6E"/>
    <w:rsid w:val="00476F40"/>
    <w:rsid w:val="0048304D"/>
    <w:rsid w:val="004946B6"/>
    <w:rsid w:val="00497182"/>
    <w:rsid w:val="00497BA9"/>
    <w:rsid w:val="004A2078"/>
    <w:rsid w:val="004A5787"/>
    <w:rsid w:val="004A5AAB"/>
    <w:rsid w:val="004A622D"/>
    <w:rsid w:val="004B0C0D"/>
    <w:rsid w:val="004B1FD0"/>
    <w:rsid w:val="004B4BB9"/>
    <w:rsid w:val="004B4DAF"/>
    <w:rsid w:val="004B72A9"/>
    <w:rsid w:val="004B7B8A"/>
    <w:rsid w:val="004C12A5"/>
    <w:rsid w:val="004E36B2"/>
    <w:rsid w:val="004E54C1"/>
    <w:rsid w:val="004E769A"/>
    <w:rsid w:val="004F0726"/>
    <w:rsid w:val="004F14D5"/>
    <w:rsid w:val="004F3814"/>
    <w:rsid w:val="004F4FD0"/>
    <w:rsid w:val="004F6201"/>
    <w:rsid w:val="00503AD8"/>
    <w:rsid w:val="005056B1"/>
    <w:rsid w:val="00505792"/>
    <w:rsid w:val="00511EE4"/>
    <w:rsid w:val="0051424F"/>
    <w:rsid w:val="005143F7"/>
    <w:rsid w:val="005166E5"/>
    <w:rsid w:val="00520F3B"/>
    <w:rsid w:val="005210B1"/>
    <w:rsid w:val="005220C9"/>
    <w:rsid w:val="00524E81"/>
    <w:rsid w:val="00525858"/>
    <w:rsid w:val="00527273"/>
    <w:rsid w:val="00530934"/>
    <w:rsid w:val="005309DC"/>
    <w:rsid w:val="005313C0"/>
    <w:rsid w:val="00532859"/>
    <w:rsid w:val="00534774"/>
    <w:rsid w:val="00536971"/>
    <w:rsid w:val="00536998"/>
    <w:rsid w:val="00543656"/>
    <w:rsid w:val="00544348"/>
    <w:rsid w:val="00545E49"/>
    <w:rsid w:val="00550976"/>
    <w:rsid w:val="00552A07"/>
    <w:rsid w:val="00553829"/>
    <w:rsid w:val="0055432E"/>
    <w:rsid w:val="00554440"/>
    <w:rsid w:val="0055458C"/>
    <w:rsid w:val="005567EE"/>
    <w:rsid w:val="0056182E"/>
    <w:rsid w:val="00562280"/>
    <w:rsid w:val="005630AC"/>
    <w:rsid w:val="00567628"/>
    <w:rsid w:val="00572762"/>
    <w:rsid w:val="0057384E"/>
    <w:rsid w:val="00573E7E"/>
    <w:rsid w:val="00574718"/>
    <w:rsid w:val="00575647"/>
    <w:rsid w:val="00575951"/>
    <w:rsid w:val="005827EE"/>
    <w:rsid w:val="00583E64"/>
    <w:rsid w:val="00586EFE"/>
    <w:rsid w:val="00586F84"/>
    <w:rsid w:val="00590B1A"/>
    <w:rsid w:val="00590E1D"/>
    <w:rsid w:val="00591042"/>
    <w:rsid w:val="00591BFC"/>
    <w:rsid w:val="005941BE"/>
    <w:rsid w:val="0059527B"/>
    <w:rsid w:val="005A0949"/>
    <w:rsid w:val="005A13A4"/>
    <w:rsid w:val="005A4903"/>
    <w:rsid w:val="005B0376"/>
    <w:rsid w:val="005B2A2D"/>
    <w:rsid w:val="005B3CB6"/>
    <w:rsid w:val="005B3E28"/>
    <w:rsid w:val="005C28DC"/>
    <w:rsid w:val="005C2E56"/>
    <w:rsid w:val="005C3A6D"/>
    <w:rsid w:val="005C6EB3"/>
    <w:rsid w:val="005C7A01"/>
    <w:rsid w:val="005D37B6"/>
    <w:rsid w:val="005D3819"/>
    <w:rsid w:val="005E1A11"/>
    <w:rsid w:val="005E321F"/>
    <w:rsid w:val="005E5BC1"/>
    <w:rsid w:val="005F023C"/>
    <w:rsid w:val="005F1079"/>
    <w:rsid w:val="005F1798"/>
    <w:rsid w:val="005F24E9"/>
    <w:rsid w:val="005F5D52"/>
    <w:rsid w:val="00601140"/>
    <w:rsid w:val="00602BE0"/>
    <w:rsid w:val="00602E08"/>
    <w:rsid w:val="00606944"/>
    <w:rsid w:val="00606992"/>
    <w:rsid w:val="00612407"/>
    <w:rsid w:val="00614127"/>
    <w:rsid w:val="00616CF6"/>
    <w:rsid w:val="00617319"/>
    <w:rsid w:val="00622362"/>
    <w:rsid w:val="00625AE4"/>
    <w:rsid w:val="00627DA2"/>
    <w:rsid w:val="00631E56"/>
    <w:rsid w:val="00632134"/>
    <w:rsid w:val="006368F9"/>
    <w:rsid w:val="00637263"/>
    <w:rsid w:val="00642B58"/>
    <w:rsid w:val="00643ACA"/>
    <w:rsid w:val="00646323"/>
    <w:rsid w:val="00650AF2"/>
    <w:rsid w:val="0065627C"/>
    <w:rsid w:val="00656AE0"/>
    <w:rsid w:val="006603E2"/>
    <w:rsid w:val="00666C51"/>
    <w:rsid w:val="00666C91"/>
    <w:rsid w:val="0067163C"/>
    <w:rsid w:val="00674CBD"/>
    <w:rsid w:val="006754F5"/>
    <w:rsid w:val="0067633F"/>
    <w:rsid w:val="00680BAD"/>
    <w:rsid w:val="0069145A"/>
    <w:rsid w:val="006920F9"/>
    <w:rsid w:val="00692AEA"/>
    <w:rsid w:val="00692D14"/>
    <w:rsid w:val="006945A9"/>
    <w:rsid w:val="0069564A"/>
    <w:rsid w:val="006A3BA3"/>
    <w:rsid w:val="006A49E8"/>
    <w:rsid w:val="006B0848"/>
    <w:rsid w:val="006B13AF"/>
    <w:rsid w:val="006B2334"/>
    <w:rsid w:val="006B2927"/>
    <w:rsid w:val="006B4D04"/>
    <w:rsid w:val="006B728F"/>
    <w:rsid w:val="006C1A4A"/>
    <w:rsid w:val="006C640A"/>
    <w:rsid w:val="006C6EAC"/>
    <w:rsid w:val="006D0B22"/>
    <w:rsid w:val="006D1AEF"/>
    <w:rsid w:val="006D27BE"/>
    <w:rsid w:val="006D45A7"/>
    <w:rsid w:val="006E14C4"/>
    <w:rsid w:val="006E1E3C"/>
    <w:rsid w:val="006E2CDD"/>
    <w:rsid w:val="006E2FE6"/>
    <w:rsid w:val="006E3DB9"/>
    <w:rsid w:val="006E5CD1"/>
    <w:rsid w:val="006E6346"/>
    <w:rsid w:val="006F230D"/>
    <w:rsid w:val="006F28B6"/>
    <w:rsid w:val="006F5025"/>
    <w:rsid w:val="006F674E"/>
    <w:rsid w:val="0070154A"/>
    <w:rsid w:val="007076AD"/>
    <w:rsid w:val="00707FAC"/>
    <w:rsid w:val="00710A64"/>
    <w:rsid w:val="00716252"/>
    <w:rsid w:val="00716FCE"/>
    <w:rsid w:val="00720794"/>
    <w:rsid w:val="00722537"/>
    <w:rsid w:val="00723A99"/>
    <w:rsid w:val="00733754"/>
    <w:rsid w:val="0073419B"/>
    <w:rsid w:val="007347FB"/>
    <w:rsid w:val="00743D9A"/>
    <w:rsid w:val="00744C73"/>
    <w:rsid w:val="007475F1"/>
    <w:rsid w:val="007479A7"/>
    <w:rsid w:val="00747B05"/>
    <w:rsid w:val="0075151A"/>
    <w:rsid w:val="00751BFD"/>
    <w:rsid w:val="00754401"/>
    <w:rsid w:val="0075456D"/>
    <w:rsid w:val="00754FBF"/>
    <w:rsid w:val="00755B12"/>
    <w:rsid w:val="00756EFE"/>
    <w:rsid w:val="00757F59"/>
    <w:rsid w:val="00761BDA"/>
    <w:rsid w:val="00762F81"/>
    <w:rsid w:val="0076451C"/>
    <w:rsid w:val="00765056"/>
    <w:rsid w:val="00766B35"/>
    <w:rsid w:val="007719E0"/>
    <w:rsid w:val="00773ABF"/>
    <w:rsid w:val="00773EC2"/>
    <w:rsid w:val="0078034B"/>
    <w:rsid w:val="00781B50"/>
    <w:rsid w:val="00783C63"/>
    <w:rsid w:val="00784113"/>
    <w:rsid w:val="00784BA5"/>
    <w:rsid w:val="00785C10"/>
    <w:rsid w:val="007868F7"/>
    <w:rsid w:val="00792187"/>
    <w:rsid w:val="00792348"/>
    <w:rsid w:val="00795643"/>
    <w:rsid w:val="007956BE"/>
    <w:rsid w:val="0079718F"/>
    <w:rsid w:val="007A1E94"/>
    <w:rsid w:val="007A31E6"/>
    <w:rsid w:val="007A3606"/>
    <w:rsid w:val="007A648D"/>
    <w:rsid w:val="007B338D"/>
    <w:rsid w:val="007B54B0"/>
    <w:rsid w:val="007B68ED"/>
    <w:rsid w:val="007C00CB"/>
    <w:rsid w:val="007C0DA9"/>
    <w:rsid w:val="007C26D2"/>
    <w:rsid w:val="007C3B47"/>
    <w:rsid w:val="007C495A"/>
    <w:rsid w:val="007D000F"/>
    <w:rsid w:val="007D375C"/>
    <w:rsid w:val="007F4D1C"/>
    <w:rsid w:val="007F5A47"/>
    <w:rsid w:val="007F5CA8"/>
    <w:rsid w:val="007F6338"/>
    <w:rsid w:val="007F72A9"/>
    <w:rsid w:val="008013CD"/>
    <w:rsid w:val="00804557"/>
    <w:rsid w:val="00805659"/>
    <w:rsid w:val="00805D37"/>
    <w:rsid w:val="00805E41"/>
    <w:rsid w:val="00806D9A"/>
    <w:rsid w:val="00812162"/>
    <w:rsid w:val="0081269B"/>
    <w:rsid w:val="00812BB1"/>
    <w:rsid w:val="00813018"/>
    <w:rsid w:val="00816475"/>
    <w:rsid w:val="00821425"/>
    <w:rsid w:val="008223E5"/>
    <w:rsid w:val="00823AF7"/>
    <w:rsid w:val="008246B9"/>
    <w:rsid w:val="00827531"/>
    <w:rsid w:val="00830C95"/>
    <w:rsid w:val="008322F6"/>
    <w:rsid w:val="00832E47"/>
    <w:rsid w:val="008347B4"/>
    <w:rsid w:val="008356A6"/>
    <w:rsid w:val="008356D4"/>
    <w:rsid w:val="00836616"/>
    <w:rsid w:val="008375BB"/>
    <w:rsid w:val="008448A9"/>
    <w:rsid w:val="00847FC4"/>
    <w:rsid w:val="00852E71"/>
    <w:rsid w:val="0085423C"/>
    <w:rsid w:val="0085723E"/>
    <w:rsid w:val="00861E62"/>
    <w:rsid w:val="0087125B"/>
    <w:rsid w:val="0087316B"/>
    <w:rsid w:val="008769D6"/>
    <w:rsid w:val="00876A8B"/>
    <w:rsid w:val="0088364D"/>
    <w:rsid w:val="00884357"/>
    <w:rsid w:val="00892566"/>
    <w:rsid w:val="00892BB7"/>
    <w:rsid w:val="00893D81"/>
    <w:rsid w:val="00894425"/>
    <w:rsid w:val="008957C6"/>
    <w:rsid w:val="008A7206"/>
    <w:rsid w:val="008B5130"/>
    <w:rsid w:val="008B5B6A"/>
    <w:rsid w:val="008B6EDD"/>
    <w:rsid w:val="008C50D5"/>
    <w:rsid w:val="008C5B16"/>
    <w:rsid w:val="008D299B"/>
    <w:rsid w:val="008D378B"/>
    <w:rsid w:val="008E09DF"/>
    <w:rsid w:val="008E0DE6"/>
    <w:rsid w:val="008E4C75"/>
    <w:rsid w:val="008E617A"/>
    <w:rsid w:val="008F0D2D"/>
    <w:rsid w:val="008F5960"/>
    <w:rsid w:val="008F5B00"/>
    <w:rsid w:val="008F70B1"/>
    <w:rsid w:val="008F73DD"/>
    <w:rsid w:val="008F7531"/>
    <w:rsid w:val="00900316"/>
    <w:rsid w:val="00901205"/>
    <w:rsid w:val="00903175"/>
    <w:rsid w:val="00904F31"/>
    <w:rsid w:val="00905314"/>
    <w:rsid w:val="0090724F"/>
    <w:rsid w:val="009126C1"/>
    <w:rsid w:val="009145DC"/>
    <w:rsid w:val="00914C07"/>
    <w:rsid w:val="00916AD7"/>
    <w:rsid w:val="0092134E"/>
    <w:rsid w:val="00922DB6"/>
    <w:rsid w:val="00926F48"/>
    <w:rsid w:val="00930033"/>
    <w:rsid w:val="009318F8"/>
    <w:rsid w:val="0093314B"/>
    <w:rsid w:val="009368CE"/>
    <w:rsid w:val="009414B0"/>
    <w:rsid w:val="00943621"/>
    <w:rsid w:val="009526CE"/>
    <w:rsid w:val="00952DD1"/>
    <w:rsid w:val="00954022"/>
    <w:rsid w:val="0095483C"/>
    <w:rsid w:val="00961B34"/>
    <w:rsid w:val="009620BE"/>
    <w:rsid w:val="00963366"/>
    <w:rsid w:val="00963CC5"/>
    <w:rsid w:val="009644C7"/>
    <w:rsid w:val="009670C8"/>
    <w:rsid w:val="00972D29"/>
    <w:rsid w:val="009752D1"/>
    <w:rsid w:val="009773A3"/>
    <w:rsid w:val="009820EA"/>
    <w:rsid w:val="00983A93"/>
    <w:rsid w:val="00985C15"/>
    <w:rsid w:val="00986673"/>
    <w:rsid w:val="00987370"/>
    <w:rsid w:val="00991FE0"/>
    <w:rsid w:val="00993B51"/>
    <w:rsid w:val="00996FD8"/>
    <w:rsid w:val="00997FA7"/>
    <w:rsid w:val="009A0512"/>
    <w:rsid w:val="009A0D62"/>
    <w:rsid w:val="009A2C8A"/>
    <w:rsid w:val="009A3692"/>
    <w:rsid w:val="009A6C52"/>
    <w:rsid w:val="009A75AE"/>
    <w:rsid w:val="009A7E0B"/>
    <w:rsid w:val="009B057C"/>
    <w:rsid w:val="009B05C1"/>
    <w:rsid w:val="009B1C66"/>
    <w:rsid w:val="009B4C7F"/>
    <w:rsid w:val="009C2DDC"/>
    <w:rsid w:val="009C6A31"/>
    <w:rsid w:val="009C6ECB"/>
    <w:rsid w:val="009D05DA"/>
    <w:rsid w:val="009D497B"/>
    <w:rsid w:val="009D4A36"/>
    <w:rsid w:val="009D5FD2"/>
    <w:rsid w:val="009D7275"/>
    <w:rsid w:val="009E12BE"/>
    <w:rsid w:val="009F191C"/>
    <w:rsid w:val="009F5336"/>
    <w:rsid w:val="009F6C73"/>
    <w:rsid w:val="00A00FEC"/>
    <w:rsid w:val="00A029B7"/>
    <w:rsid w:val="00A04C34"/>
    <w:rsid w:val="00A067AB"/>
    <w:rsid w:val="00A068D6"/>
    <w:rsid w:val="00A07A1B"/>
    <w:rsid w:val="00A10BE0"/>
    <w:rsid w:val="00A12A72"/>
    <w:rsid w:val="00A1362B"/>
    <w:rsid w:val="00A13D43"/>
    <w:rsid w:val="00A202D4"/>
    <w:rsid w:val="00A23587"/>
    <w:rsid w:val="00A23832"/>
    <w:rsid w:val="00A27437"/>
    <w:rsid w:val="00A3004A"/>
    <w:rsid w:val="00A308AC"/>
    <w:rsid w:val="00A32FBE"/>
    <w:rsid w:val="00A333BD"/>
    <w:rsid w:val="00A35AC2"/>
    <w:rsid w:val="00A40385"/>
    <w:rsid w:val="00A43774"/>
    <w:rsid w:val="00A50758"/>
    <w:rsid w:val="00A53949"/>
    <w:rsid w:val="00A5441D"/>
    <w:rsid w:val="00A566FD"/>
    <w:rsid w:val="00A56C87"/>
    <w:rsid w:val="00A62EF5"/>
    <w:rsid w:val="00A63796"/>
    <w:rsid w:val="00A6470F"/>
    <w:rsid w:val="00A652E6"/>
    <w:rsid w:val="00A662FB"/>
    <w:rsid w:val="00A66E42"/>
    <w:rsid w:val="00A70D49"/>
    <w:rsid w:val="00A73D11"/>
    <w:rsid w:val="00A7467B"/>
    <w:rsid w:val="00A75A53"/>
    <w:rsid w:val="00A76F28"/>
    <w:rsid w:val="00A81728"/>
    <w:rsid w:val="00A82EC9"/>
    <w:rsid w:val="00A85DD1"/>
    <w:rsid w:val="00A8602A"/>
    <w:rsid w:val="00A92906"/>
    <w:rsid w:val="00A937DE"/>
    <w:rsid w:val="00A94C7F"/>
    <w:rsid w:val="00A95064"/>
    <w:rsid w:val="00A964C6"/>
    <w:rsid w:val="00A97D0D"/>
    <w:rsid w:val="00AA3AB7"/>
    <w:rsid w:val="00AA60C1"/>
    <w:rsid w:val="00AA6B57"/>
    <w:rsid w:val="00AA791C"/>
    <w:rsid w:val="00AB17F4"/>
    <w:rsid w:val="00AB2352"/>
    <w:rsid w:val="00AB3043"/>
    <w:rsid w:val="00AB6DC4"/>
    <w:rsid w:val="00AC06AA"/>
    <w:rsid w:val="00AC087A"/>
    <w:rsid w:val="00AC0B0C"/>
    <w:rsid w:val="00AC153E"/>
    <w:rsid w:val="00AC3DFD"/>
    <w:rsid w:val="00AC5033"/>
    <w:rsid w:val="00AC6477"/>
    <w:rsid w:val="00AC7406"/>
    <w:rsid w:val="00AD0F51"/>
    <w:rsid w:val="00AD352E"/>
    <w:rsid w:val="00AD7CC5"/>
    <w:rsid w:val="00AE6915"/>
    <w:rsid w:val="00AF2CF4"/>
    <w:rsid w:val="00AF4E6B"/>
    <w:rsid w:val="00AF5041"/>
    <w:rsid w:val="00B011EA"/>
    <w:rsid w:val="00B01592"/>
    <w:rsid w:val="00B01DC2"/>
    <w:rsid w:val="00B01F93"/>
    <w:rsid w:val="00B02776"/>
    <w:rsid w:val="00B05AC7"/>
    <w:rsid w:val="00B07750"/>
    <w:rsid w:val="00B10B01"/>
    <w:rsid w:val="00B10B3A"/>
    <w:rsid w:val="00B10F39"/>
    <w:rsid w:val="00B13069"/>
    <w:rsid w:val="00B138AF"/>
    <w:rsid w:val="00B14E59"/>
    <w:rsid w:val="00B16B8A"/>
    <w:rsid w:val="00B2136E"/>
    <w:rsid w:val="00B23294"/>
    <w:rsid w:val="00B264DF"/>
    <w:rsid w:val="00B306B4"/>
    <w:rsid w:val="00B30B5D"/>
    <w:rsid w:val="00B31B36"/>
    <w:rsid w:val="00B32BC8"/>
    <w:rsid w:val="00B36B91"/>
    <w:rsid w:val="00B36CBC"/>
    <w:rsid w:val="00B41E99"/>
    <w:rsid w:val="00B42487"/>
    <w:rsid w:val="00B44A21"/>
    <w:rsid w:val="00B45A7D"/>
    <w:rsid w:val="00B4718D"/>
    <w:rsid w:val="00B47EFE"/>
    <w:rsid w:val="00B518ED"/>
    <w:rsid w:val="00B51BEC"/>
    <w:rsid w:val="00B523B3"/>
    <w:rsid w:val="00B52CB6"/>
    <w:rsid w:val="00B538C1"/>
    <w:rsid w:val="00B5396D"/>
    <w:rsid w:val="00B55F66"/>
    <w:rsid w:val="00B616A9"/>
    <w:rsid w:val="00B65167"/>
    <w:rsid w:val="00B67A8F"/>
    <w:rsid w:val="00B70A5B"/>
    <w:rsid w:val="00B72074"/>
    <w:rsid w:val="00B7264A"/>
    <w:rsid w:val="00B72EDF"/>
    <w:rsid w:val="00B749B1"/>
    <w:rsid w:val="00B75437"/>
    <w:rsid w:val="00B777A8"/>
    <w:rsid w:val="00B800C0"/>
    <w:rsid w:val="00B81D50"/>
    <w:rsid w:val="00B9011B"/>
    <w:rsid w:val="00B905CA"/>
    <w:rsid w:val="00B91068"/>
    <w:rsid w:val="00B91F17"/>
    <w:rsid w:val="00B9707D"/>
    <w:rsid w:val="00BA4070"/>
    <w:rsid w:val="00BA414E"/>
    <w:rsid w:val="00BA7577"/>
    <w:rsid w:val="00BB2E99"/>
    <w:rsid w:val="00BB590C"/>
    <w:rsid w:val="00BC1C14"/>
    <w:rsid w:val="00BC22DC"/>
    <w:rsid w:val="00BC5F49"/>
    <w:rsid w:val="00BC6042"/>
    <w:rsid w:val="00BD1BF0"/>
    <w:rsid w:val="00BD728D"/>
    <w:rsid w:val="00BD72DF"/>
    <w:rsid w:val="00BD754D"/>
    <w:rsid w:val="00BE6798"/>
    <w:rsid w:val="00BF0A05"/>
    <w:rsid w:val="00BF53B0"/>
    <w:rsid w:val="00BF54B6"/>
    <w:rsid w:val="00BF5636"/>
    <w:rsid w:val="00BF5B38"/>
    <w:rsid w:val="00BF6E00"/>
    <w:rsid w:val="00C00AF0"/>
    <w:rsid w:val="00C024AA"/>
    <w:rsid w:val="00C03046"/>
    <w:rsid w:val="00C072AB"/>
    <w:rsid w:val="00C07F7C"/>
    <w:rsid w:val="00C11875"/>
    <w:rsid w:val="00C1388D"/>
    <w:rsid w:val="00C148A7"/>
    <w:rsid w:val="00C20700"/>
    <w:rsid w:val="00C20C8F"/>
    <w:rsid w:val="00C20FC5"/>
    <w:rsid w:val="00C220AD"/>
    <w:rsid w:val="00C24C7A"/>
    <w:rsid w:val="00C24EB8"/>
    <w:rsid w:val="00C2682D"/>
    <w:rsid w:val="00C32D6B"/>
    <w:rsid w:val="00C33205"/>
    <w:rsid w:val="00C34926"/>
    <w:rsid w:val="00C36DC1"/>
    <w:rsid w:val="00C3713C"/>
    <w:rsid w:val="00C50A15"/>
    <w:rsid w:val="00C535C4"/>
    <w:rsid w:val="00C536C7"/>
    <w:rsid w:val="00C60C87"/>
    <w:rsid w:val="00C64AC3"/>
    <w:rsid w:val="00C65982"/>
    <w:rsid w:val="00C70C19"/>
    <w:rsid w:val="00C71207"/>
    <w:rsid w:val="00C72F44"/>
    <w:rsid w:val="00C74B42"/>
    <w:rsid w:val="00C767AD"/>
    <w:rsid w:val="00C81053"/>
    <w:rsid w:val="00C847CD"/>
    <w:rsid w:val="00C851FF"/>
    <w:rsid w:val="00C86862"/>
    <w:rsid w:val="00C906EF"/>
    <w:rsid w:val="00C93DFA"/>
    <w:rsid w:val="00C95253"/>
    <w:rsid w:val="00C9775B"/>
    <w:rsid w:val="00CA3E58"/>
    <w:rsid w:val="00CA5D06"/>
    <w:rsid w:val="00CA74A6"/>
    <w:rsid w:val="00CB6674"/>
    <w:rsid w:val="00CC4C14"/>
    <w:rsid w:val="00CC6502"/>
    <w:rsid w:val="00CD0BF0"/>
    <w:rsid w:val="00CD1105"/>
    <w:rsid w:val="00CD1CE3"/>
    <w:rsid w:val="00CD29D5"/>
    <w:rsid w:val="00CD3314"/>
    <w:rsid w:val="00CD3763"/>
    <w:rsid w:val="00CD5259"/>
    <w:rsid w:val="00CD5CEA"/>
    <w:rsid w:val="00CD6085"/>
    <w:rsid w:val="00CD6345"/>
    <w:rsid w:val="00CD7660"/>
    <w:rsid w:val="00CE2A1C"/>
    <w:rsid w:val="00CE48DD"/>
    <w:rsid w:val="00CE55DE"/>
    <w:rsid w:val="00CE7D25"/>
    <w:rsid w:val="00CF034C"/>
    <w:rsid w:val="00CF6355"/>
    <w:rsid w:val="00CF75B8"/>
    <w:rsid w:val="00D0354A"/>
    <w:rsid w:val="00D039B4"/>
    <w:rsid w:val="00D048F6"/>
    <w:rsid w:val="00D0545D"/>
    <w:rsid w:val="00D057BF"/>
    <w:rsid w:val="00D0594D"/>
    <w:rsid w:val="00D10C0D"/>
    <w:rsid w:val="00D1229D"/>
    <w:rsid w:val="00D13942"/>
    <w:rsid w:val="00D13DB6"/>
    <w:rsid w:val="00D154F1"/>
    <w:rsid w:val="00D21725"/>
    <w:rsid w:val="00D21780"/>
    <w:rsid w:val="00D21880"/>
    <w:rsid w:val="00D21A48"/>
    <w:rsid w:val="00D22226"/>
    <w:rsid w:val="00D22CE7"/>
    <w:rsid w:val="00D27E99"/>
    <w:rsid w:val="00D317E2"/>
    <w:rsid w:val="00D32766"/>
    <w:rsid w:val="00D33047"/>
    <w:rsid w:val="00D33338"/>
    <w:rsid w:val="00D377EF"/>
    <w:rsid w:val="00D43171"/>
    <w:rsid w:val="00D4355F"/>
    <w:rsid w:val="00D45195"/>
    <w:rsid w:val="00D507C4"/>
    <w:rsid w:val="00D5381C"/>
    <w:rsid w:val="00D57668"/>
    <w:rsid w:val="00D62248"/>
    <w:rsid w:val="00D6563E"/>
    <w:rsid w:val="00D656E7"/>
    <w:rsid w:val="00D662BE"/>
    <w:rsid w:val="00D70704"/>
    <w:rsid w:val="00D71C90"/>
    <w:rsid w:val="00D73B8D"/>
    <w:rsid w:val="00D823E7"/>
    <w:rsid w:val="00D84D5D"/>
    <w:rsid w:val="00D855BA"/>
    <w:rsid w:val="00D86321"/>
    <w:rsid w:val="00D90BFA"/>
    <w:rsid w:val="00D90FF9"/>
    <w:rsid w:val="00D92B62"/>
    <w:rsid w:val="00D93137"/>
    <w:rsid w:val="00D934BB"/>
    <w:rsid w:val="00D93E4C"/>
    <w:rsid w:val="00D96312"/>
    <w:rsid w:val="00D96BB6"/>
    <w:rsid w:val="00DA0AB8"/>
    <w:rsid w:val="00DA13F9"/>
    <w:rsid w:val="00DA2E6C"/>
    <w:rsid w:val="00DA347E"/>
    <w:rsid w:val="00DB46B1"/>
    <w:rsid w:val="00DB4B2D"/>
    <w:rsid w:val="00DB6A2C"/>
    <w:rsid w:val="00DB6AE3"/>
    <w:rsid w:val="00DC36E7"/>
    <w:rsid w:val="00DC3903"/>
    <w:rsid w:val="00DC66B1"/>
    <w:rsid w:val="00DD09C9"/>
    <w:rsid w:val="00DD2766"/>
    <w:rsid w:val="00DD41E7"/>
    <w:rsid w:val="00DD5CA0"/>
    <w:rsid w:val="00DF09A5"/>
    <w:rsid w:val="00DF20C9"/>
    <w:rsid w:val="00DF6CD3"/>
    <w:rsid w:val="00DF73AB"/>
    <w:rsid w:val="00DF73EE"/>
    <w:rsid w:val="00DF749D"/>
    <w:rsid w:val="00E0099D"/>
    <w:rsid w:val="00E02528"/>
    <w:rsid w:val="00E04067"/>
    <w:rsid w:val="00E139C1"/>
    <w:rsid w:val="00E153CB"/>
    <w:rsid w:val="00E16B4C"/>
    <w:rsid w:val="00E172E1"/>
    <w:rsid w:val="00E2150E"/>
    <w:rsid w:val="00E31D82"/>
    <w:rsid w:val="00E32F06"/>
    <w:rsid w:val="00E33D42"/>
    <w:rsid w:val="00E430F9"/>
    <w:rsid w:val="00E5019F"/>
    <w:rsid w:val="00E50DB3"/>
    <w:rsid w:val="00E55405"/>
    <w:rsid w:val="00E60055"/>
    <w:rsid w:val="00E60A69"/>
    <w:rsid w:val="00E61A1C"/>
    <w:rsid w:val="00E64247"/>
    <w:rsid w:val="00E64F45"/>
    <w:rsid w:val="00E676BF"/>
    <w:rsid w:val="00E72048"/>
    <w:rsid w:val="00E722C8"/>
    <w:rsid w:val="00E730A2"/>
    <w:rsid w:val="00E73E6A"/>
    <w:rsid w:val="00E74011"/>
    <w:rsid w:val="00E75FBE"/>
    <w:rsid w:val="00E8048F"/>
    <w:rsid w:val="00E826DB"/>
    <w:rsid w:val="00E833EC"/>
    <w:rsid w:val="00E83875"/>
    <w:rsid w:val="00E84A1C"/>
    <w:rsid w:val="00E876C1"/>
    <w:rsid w:val="00E91BED"/>
    <w:rsid w:val="00E92356"/>
    <w:rsid w:val="00E95F90"/>
    <w:rsid w:val="00EA1035"/>
    <w:rsid w:val="00EA4A5D"/>
    <w:rsid w:val="00EA65E7"/>
    <w:rsid w:val="00EA6A48"/>
    <w:rsid w:val="00EB0EA7"/>
    <w:rsid w:val="00EB366E"/>
    <w:rsid w:val="00EB7002"/>
    <w:rsid w:val="00EC43CB"/>
    <w:rsid w:val="00ED1B44"/>
    <w:rsid w:val="00ED44DB"/>
    <w:rsid w:val="00ED4ED1"/>
    <w:rsid w:val="00ED535B"/>
    <w:rsid w:val="00ED7F81"/>
    <w:rsid w:val="00EE10C7"/>
    <w:rsid w:val="00EF2DF2"/>
    <w:rsid w:val="00EF33BF"/>
    <w:rsid w:val="00EF3BCA"/>
    <w:rsid w:val="00EF4B6E"/>
    <w:rsid w:val="00F0210D"/>
    <w:rsid w:val="00F03002"/>
    <w:rsid w:val="00F04C41"/>
    <w:rsid w:val="00F053A2"/>
    <w:rsid w:val="00F06167"/>
    <w:rsid w:val="00F06E37"/>
    <w:rsid w:val="00F06EDF"/>
    <w:rsid w:val="00F0729E"/>
    <w:rsid w:val="00F10A21"/>
    <w:rsid w:val="00F1292E"/>
    <w:rsid w:val="00F13259"/>
    <w:rsid w:val="00F16A61"/>
    <w:rsid w:val="00F2097D"/>
    <w:rsid w:val="00F22612"/>
    <w:rsid w:val="00F22F67"/>
    <w:rsid w:val="00F241B5"/>
    <w:rsid w:val="00F25917"/>
    <w:rsid w:val="00F277E7"/>
    <w:rsid w:val="00F31175"/>
    <w:rsid w:val="00F31E36"/>
    <w:rsid w:val="00F32152"/>
    <w:rsid w:val="00F364A3"/>
    <w:rsid w:val="00F43839"/>
    <w:rsid w:val="00F45245"/>
    <w:rsid w:val="00F47ED3"/>
    <w:rsid w:val="00F507E9"/>
    <w:rsid w:val="00F51448"/>
    <w:rsid w:val="00F532E2"/>
    <w:rsid w:val="00F53A35"/>
    <w:rsid w:val="00F6003C"/>
    <w:rsid w:val="00F61842"/>
    <w:rsid w:val="00F62B76"/>
    <w:rsid w:val="00F64648"/>
    <w:rsid w:val="00F66298"/>
    <w:rsid w:val="00F663E3"/>
    <w:rsid w:val="00F6767F"/>
    <w:rsid w:val="00F67700"/>
    <w:rsid w:val="00F745E1"/>
    <w:rsid w:val="00F774B7"/>
    <w:rsid w:val="00F77929"/>
    <w:rsid w:val="00F91DA1"/>
    <w:rsid w:val="00F93761"/>
    <w:rsid w:val="00F9462F"/>
    <w:rsid w:val="00FA4B44"/>
    <w:rsid w:val="00FA4C8A"/>
    <w:rsid w:val="00FA6870"/>
    <w:rsid w:val="00FA7010"/>
    <w:rsid w:val="00FB32D9"/>
    <w:rsid w:val="00FB3922"/>
    <w:rsid w:val="00FC2324"/>
    <w:rsid w:val="00FC5EDD"/>
    <w:rsid w:val="00FC6AEF"/>
    <w:rsid w:val="00FC710E"/>
    <w:rsid w:val="00FD33B0"/>
    <w:rsid w:val="00FD57DF"/>
    <w:rsid w:val="00FD62A7"/>
    <w:rsid w:val="00FE1FFA"/>
    <w:rsid w:val="00FE5EC9"/>
    <w:rsid w:val="00FE7370"/>
    <w:rsid w:val="00FF0899"/>
    <w:rsid w:val="00FF1266"/>
    <w:rsid w:val="00FF4729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4"/>
    </w:rPr>
  </w:style>
  <w:style w:type="table" w:styleId="Tablaconcuadrcula">
    <w:name w:val="Table Grid"/>
    <w:basedOn w:val="Tablanormal"/>
    <w:rsid w:val="0034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712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20D82"/>
    <w:rPr>
      <w:color w:val="0000FF"/>
      <w:u w:val="single"/>
    </w:rPr>
  </w:style>
  <w:style w:type="paragraph" w:styleId="Listaconvietas">
    <w:name w:val="List Bullet"/>
    <w:basedOn w:val="Normal"/>
    <w:link w:val="ListaconvietasCar"/>
    <w:autoRedefine/>
    <w:rsid w:val="009B1C66"/>
    <w:pPr>
      <w:numPr>
        <w:numId w:val="1"/>
      </w:numPr>
    </w:pPr>
  </w:style>
  <w:style w:type="character" w:customStyle="1" w:styleId="ListaconvietasCar">
    <w:name w:val="Lista con viñetas Car"/>
    <w:basedOn w:val="Fuentedeprrafopredeter"/>
    <w:link w:val="Listaconvietas"/>
    <w:rsid w:val="009B1C66"/>
    <w:rPr>
      <w:lang w:val="es-CL" w:eastAsia="es-ES" w:bidi="ar-SA"/>
    </w:rPr>
  </w:style>
  <w:style w:type="paragraph" w:styleId="Prrafodelista">
    <w:name w:val="List Paragraph"/>
    <w:basedOn w:val="Normal"/>
    <w:uiPriority w:val="34"/>
    <w:qFormat/>
    <w:rsid w:val="0036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google.cl/url?source=imglanding&amp;ct=img&amp;q=http://i11.servimg.com/u/f11/14/11/92/84/escudo10.jpg&amp;sa=X&amp;ei=WFqhT7PdKtOztwfEx4HFCg&amp;ved=0CAkQ8wc&amp;usg=AFQjCNGMnpIPGHpGfhf7R3DNR-LxsCjUk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18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3774</CharactersWithSpaces>
  <SharedDoc>false</SharedDoc>
  <HLinks>
    <vt:vector size="6" baseType="variant">
      <vt:variant>
        <vt:i4>5046343</vt:i4>
      </vt:variant>
      <vt:variant>
        <vt:i4>-1</vt:i4>
      </vt:variant>
      <vt:variant>
        <vt:i4>1031</vt:i4>
      </vt:variant>
      <vt:variant>
        <vt:i4>1</vt:i4>
      </vt:variant>
      <vt:variant>
        <vt:lpwstr>http://www.google.cl/url?source=imglanding&amp;ct=img&amp;q=http://i11.servimg.com/u/f11/14/11/92/84/escudo10.jpg&amp;sa=X&amp;ei=WFqhT7PdKtOztwfEx4HFCg&amp;ved=0CAkQ8wc&amp;usg=AFQjCNGMnpIPGHpGfhf7R3DNR-LxsCjUkg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mvicky</cp:lastModifiedBy>
  <cp:revision>3</cp:revision>
  <cp:lastPrinted>2014-03-18T11:12:00Z</cp:lastPrinted>
  <dcterms:created xsi:type="dcterms:W3CDTF">2014-08-06T14:58:00Z</dcterms:created>
  <dcterms:modified xsi:type="dcterms:W3CDTF">2014-08-06T15:28:00Z</dcterms:modified>
</cp:coreProperties>
</file>