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001" w:rsidRDefault="00CE6001">
      <w:pPr>
        <w:rPr>
          <w:rFonts w:ascii="Times New Roman" w:hAnsi="Times New Roman"/>
          <w:b/>
          <w:sz w:val="24"/>
          <w:szCs w:val="24"/>
          <w:lang w:val="es-ES"/>
        </w:rPr>
      </w:pPr>
      <w:r>
        <w:rPr>
          <w:noProof/>
          <w:lang w:eastAsia="es-C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026" type="#_x0000_t75" style="position:absolute;margin-left:.35pt;margin-top:-34.5pt;width:63pt;height:50.4pt;z-index:251658240;visibility:visible">
            <v:imagedata r:id="rId5" o:title=""/>
          </v:shape>
        </w:pict>
      </w:r>
      <w:r>
        <w:rPr>
          <w:rFonts w:ascii="Times New Roman" w:hAnsi="Times New Roman"/>
          <w:b/>
          <w:sz w:val="24"/>
          <w:szCs w:val="24"/>
          <w:lang w:val="es-ES"/>
        </w:rPr>
        <w:t xml:space="preserve">                             </w:t>
      </w:r>
    </w:p>
    <w:p w:rsidR="00CE6001" w:rsidRPr="00200838" w:rsidRDefault="00CE6001">
      <w:pPr>
        <w:rPr>
          <w:rFonts w:ascii="Times New Roman" w:hAnsi="Times New Roman"/>
          <w:b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 xml:space="preserve">                                                    Lista de útiles  7º Años Básicos  2013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de matemáticas.</w:t>
      </w:r>
    </w:p>
    <w:p w:rsidR="00CE6001" w:rsidRPr="00200838" w:rsidRDefault="00CE6001" w:rsidP="008E6BAA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Cs, Naturales.</w:t>
      </w:r>
    </w:p>
    <w:p w:rsidR="00CE6001" w:rsidRPr="00200838" w:rsidRDefault="00CE6001" w:rsidP="008E6BAA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inglés, 1 diccionario de inglés, texto  de inglés Elevator Split edition 1A.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Lenguaje.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Textos de lectura complementaria en blog del colegio (alsenacción_noviembre_ver doc.)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 xml:space="preserve">1 cuaderno de 60 hojas cuadro chico </w:t>
      </w:r>
      <w:smartTag w:uri="urn:schemas-microsoft-com:office:smarttags" w:element="metricconverter">
        <w:smartTagPr>
          <w:attr w:name="ProductID" w:val="0,5 mm"/>
        </w:smartTagPr>
        <w:r w:rsidRPr="00200838">
          <w:rPr>
            <w:rFonts w:ascii="Times New Roman" w:hAnsi="Times New Roman"/>
            <w:i/>
            <w:sz w:val="24"/>
            <w:szCs w:val="24"/>
            <w:lang w:val="es-ES"/>
          </w:rPr>
          <w:t>0,5 mm</w:t>
        </w:r>
      </w:smartTag>
      <w:r w:rsidRPr="00200838">
        <w:rPr>
          <w:rFonts w:ascii="Times New Roman" w:hAnsi="Times New Roman"/>
          <w:i/>
          <w:sz w:val="24"/>
          <w:szCs w:val="24"/>
          <w:lang w:val="es-ES"/>
        </w:rPr>
        <w:t>. universitario de Música.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Instrumento a elección para Música (flauta, guitarra, teclado)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hojas cuadro grande universitario Religión.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Historia y Cs. Sociales.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 xml:space="preserve">Atlas de Chile y el Mundo (de  preferencia Editorial Zig Zag, Antártica,) , </w:t>
      </w: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>actualizado.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carpeta plastificada con archivador color azul para Historia.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libreta de comunicaciones.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calculadora científica.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estuche completo.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funda plástica.</w:t>
      </w:r>
    </w:p>
    <w:p w:rsidR="00CE6001" w:rsidRPr="00200838" w:rsidRDefault="00CE6001" w:rsidP="008D33D1">
      <w:pPr>
        <w:pStyle w:val="ListParagraph"/>
        <w:rPr>
          <w:rFonts w:ascii="Times New Roman" w:hAnsi="Times New Roman"/>
          <w:i/>
          <w:sz w:val="24"/>
          <w:szCs w:val="24"/>
          <w:lang w:val="es-ES"/>
        </w:rPr>
      </w:pPr>
    </w:p>
    <w:p w:rsidR="00CE6001" w:rsidRPr="00200838" w:rsidRDefault="00CE6001" w:rsidP="008D33D1">
      <w:pPr>
        <w:pStyle w:val="ListParagraph"/>
        <w:rPr>
          <w:rFonts w:ascii="Times New Roman" w:hAnsi="Times New Roman"/>
          <w:b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>Artes  Plásticas: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croquis 100 hojas universitario.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block doble faz Nª 99 1/8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Lápiz negro grafito HB, 4 B, 4 H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caja de marcadores o plumones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escuadra de 40 y 60 cms.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compás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goma de miga.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caja de lápices pasteles de 24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protección de mesa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block de papel artel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caja de lápices de colores de 24,  de preferencia nacional.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tijera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pegamento stick fix y/o  silicona líquida.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regla de 30 cms.</w:t>
      </w:r>
    </w:p>
    <w:p w:rsidR="00CE6001" w:rsidRPr="00200838" w:rsidRDefault="00CE6001" w:rsidP="004A76D9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Lápiz pasta negro punta fina, y uno punta gruesa.</w:t>
      </w:r>
    </w:p>
    <w:p w:rsidR="00CE6001" w:rsidRPr="00200838" w:rsidRDefault="00CE6001" w:rsidP="008D33D1">
      <w:pPr>
        <w:pStyle w:val="ListParagraph"/>
        <w:rPr>
          <w:rFonts w:ascii="Times New Roman" w:hAnsi="Times New Roman"/>
          <w:i/>
          <w:sz w:val="24"/>
          <w:szCs w:val="24"/>
          <w:lang w:val="es-ES"/>
        </w:rPr>
      </w:pPr>
    </w:p>
    <w:p w:rsidR="00CE6001" w:rsidRPr="00200838" w:rsidRDefault="00CE6001" w:rsidP="008D33D1">
      <w:pPr>
        <w:pStyle w:val="ListParagraph"/>
        <w:rPr>
          <w:rFonts w:ascii="Times New Roman" w:hAnsi="Times New Roman"/>
          <w:b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>Tecnología.-</w:t>
      </w:r>
    </w:p>
    <w:p w:rsidR="00CE6001" w:rsidRPr="00200838" w:rsidRDefault="00CE6001" w:rsidP="008D33D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cuaderno de 60 hojas  de croquis universitario.</w:t>
      </w:r>
    </w:p>
    <w:p w:rsidR="00CE6001" w:rsidRPr="00200838" w:rsidRDefault="00CE6001" w:rsidP="008D33D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diccionario de sinónimo- antónimo.</w:t>
      </w:r>
    </w:p>
    <w:p w:rsidR="00CE6001" w:rsidRPr="00200838" w:rsidRDefault="00CE6001" w:rsidP="008D33D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i/>
          <w:sz w:val="24"/>
          <w:szCs w:val="24"/>
          <w:lang w:val="es-ES"/>
        </w:rPr>
        <w:t>1 carpeta plastificada con archivador de color azul, con distintivo.</w:t>
      </w:r>
    </w:p>
    <w:p w:rsidR="00CE6001" w:rsidRPr="00200838" w:rsidRDefault="00CE6001">
      <w:pPr>
        <w:rPr>
          <w:rFonts w:ascii="Times New Roman" w:hAnsi="Times New Roman"/>
          <w:b/>
          <w:i/>
          <w:sz w:val="24"/>
          <w:szCs w:val="24"/>
          <w:lang w:val="es-ES"/>
        </w:rPr>
      </w:pPr>
    </w:p>
    <w:p w:rsidR="00CE6001" w:rsidRDefault="00CE6001">
      <w:pPr>
        <w:rPr>
          <w:rFonts w:ascii="Times New Roman" w:hAnsi="Times New Roman"/>
          <w:b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 xml:space="preserve">                                                                                     </w:t>
      </w:r>
    </w:p>
    <w:p w:rsidR="00CE6001" w:rsidRPr="00371E0B" w:rsidRDefault="00CE6001" w:rsidP="00D42FB1">
      <w:pPr>
        <w:jc w:val="center"/>
        <w:rPr>
          <w:rFonts w:ascii="Times New Roman" w:hAnsi="Times New Roman"/>
          <w:b/>
          <w:i/>
          <w:sz w:val="24"/>
          <w:szCs w:val="24"/>
          <w:lang w:val="es-ES"/>
        </w:rPr>
      </w:pPr>
      <w:r>
        <w:rPr>
          <w:noProof/>
          <w:lang w:eastAsia="es-CL"/>
        </w:rPr>
        <w:pict>
          <v:shape id="_x0000_s1027" type="#_x0000_t75" style="position:absolute;left:0;text-align:left;margin-left:12.35pt;margin-top:-22.5pt;width:63pt;height:50.4pt;z-index:251659264;visibility:visible">
            <v:imagedata r:id="rId5" o:title=""/>
          </v:shape>
        </w:pict>
      </w:r>
      <w:r w:rsidRPr="00371E0B">
        <w:rPr>
          <w:rFonts w:ascii="Times New Roman" w:hAnsi="Times New Roman"/>
          <w:b/>
          <w:i/>
          <w:sz w:val="24"/>
          <w:szCs w:val="24"/>
          <w:lang w:val="es-ES"/>
        </w:rPr>
        <w:t>Lista de útiles  8º Años Básicos  2013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de matemáticas.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Cs, Naturales.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inglés.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diccionario de inglés.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Texto  de inglés Elevator Split edition 1 B.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Lenguaje.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Textos de lectura complementaria en blog del colegio (alsenacción)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 xml:space="preserve">1 cuaderno de 60 hojas cuadro chico </w:t>
      </w:r>
      <w:smartTag w:uri="urn:schemas-microsoft-com:office:smarttags" w:element="metricconverter">
        <w:smartTagPr>
          <w:attr w:name="ProductID" w:val="0,5 mm"/>
        </w:smartTagPr>
        <w:r w:rsidRPr="00371E0B">
          <w:rPr>
            <w:rFonts w:ascii="Times New Roman" w:hAnsi="Times New Roman"/>
            <w:i/>
            <w:sz w:val="24"/>
            <w:szCs w:val="24"/>
            <w:lang w:val="es-ES"/>
          </w:rPr>
          <w:t>0,5 mm</w:t>
        </w:r>
      </w:smartTag>
      <w:r w:rsidRPr="00371E0B">
        <w:rPr>
          <w:rFonts w:ascii="Times New Roman" w:hAnsi="Times New Roman"/>
          <w:i/>
          <w:sz w:val="24"/>
          <w:szCs w:val="24"/>
          <w:lang w:val="es-ES"/>
        </w:rPr>
        <w:t>. universitario de Música.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Instrumento a elección para Música (flauta, guitarra, teclado)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hojas cuadro grande universitario Religión.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100 hojas cuadro grande universitario Historia y Cs. Sociales.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 xml:space="preserve">Atlas de Chile y el Mundo (de  preferencia Editorial Zig Zag, Antártica,) , </w:t>
      </w:r>
      <w:r w:rsidRPr="00371E0B">
        <w:rPr>
          <w:rFonts w:ascii="Times New Roman" w:hAnsi="Times New Roman"/>
          <w:b/>
          <w:i/>
          <w:sz w:val="24"/>
          <w:szCs w:val="24"/>
          <w:lang w:val="es-ES"/>
        </w:rPr>
        <w:t>actualizado.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 xml:space="preserve">Texto </w:t>
      </w:r>
      <w:r w:rsidRPr="00371E0B">
        <w:rPr>
          <w:rFonts w:ascii="Times New Roman" w:hAnsi="Times New Roman"/>
          <w:b/>
          <w:i/>
          <w:sz w:val="24"/>
          <w:szCs w:val="24"/>
          <w:lang w:val="es-ES"/>
        </w:rPr>
        <w:t>TEAS (</w:t>
      </w:r>
      <w:r w:rsidRPr="00371E0B">
        <w:rPr>
          <w:rFonts w:ascii="Times New Roman" w:hAnsi="Times New Roman"/>
          <w:i/>
          <w:sz w:val="24"/>
          <w:szCs w:val="24"/>
          <w:lang w:val="es-ES"/>
        </w:rPr>
        <w:t>Taller de Evaluación de Sociedad) de  8º Año Básico para SIMCE, Editorial Santillana ( En librería Mister John , Centro Comercial Parque Colón 782, LocaL 28, Fono 91365216)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carpeta plastificada con archivador color azul para Historia.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libreta de comunicaciones.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calculadora científica.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estuche completo.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funda plástica.</w:t>
      </w:r>
    </w:p>
    <w:p w:rsidR="00CE6001" w:rsidRPr="00371E0B" w:rsidRDefault="00CE6001" w:rsidP="00D42FB1">
      <w:pPr>
        <w:pStyle w:val="ListParagraph"/>
        <w:rPr>
          <w:rFonts w:ascii="Times New Roman" w:hAnsi="Times New Roman"/>
          <w:i/>
          <w:sz w:val="24"/>
          <w:szCs w:val="24"/>
          <w:lang w:val="es-ES"/>
        </w:rPr>
      </w:pPr>
    </w:p>
    <w:p w:rsidR="00CE6001" w:rsidRPr="00371E0B" w:rsidRDefault="00CE6001" w:rsidP="00D42FB1">
      <w:pPr>
        <w:pStyle w:val="ListParagraph"/>
        <w:rPr>
          <w:rFonts w:ascii="Times New Roman" w:hAnsi="Times New Roman"/>
          <w:b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b/>
          <w:i/>
          <w:sz w:val="24"/>
          <w:szCs w:val="24"/>
          <w:lang w:val="es-ES"/>
        </w:rPr>
        <w:t>Artes  Plásticas: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croquis 100 hojas universitario.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block doble faz Nª 99 1/8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Lápiz negro grafito HB, 4 B, 4 H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caja de marcadores o plumones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escuadra de 40 y 60 cms.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compás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goma de miga.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caja de lápices pasteles de 24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protección de mesa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block de papel artel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caja de lápices de colores de 24,  de preferencia nacional.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tijera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pegamento stck fix y/o  silicona líquida.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regla de 30 cms.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Lápiz pasta negro punta fina, y uno punta gruesa.</w:t>
      </w:r>
    </w:p>
    <w:p w:rsidR="00CE6001" w:rsidRPr="00371E0B" w:rsidRDefault="00CE6001" w:rsidP="00D42FB1">
      <w:pPr>
        <w:pStyle w:val="ListParagraph"/>
        <w:rPr>
          <w:rFonts w:ascii="Times New Roman" w:hAnsi="Times New Roman"/>
          <w:i/>
          <w:sz w:val="24"/>
          <w:szCs w:val="24"/>
          <w:lang w:val="es-ES"/>
        </w:rPr>
      </w:pPr>
    </w:p>
    <w:p w:rsidR="00CE6001" w:rsidRPr="00371E0B" w:rsidRDefault="00CE6001" w:rsidP="00D42FB1">
      <w:pPr>
        <w:pStyle w:val="ListParagraph"/>
        <w:rPr>
          <w:rFonts w:ascii="Times New Roman" w:hAnsi="Times New Roman"/>
          <w:b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b/>
          <w:i/>
          <w:sz w:val="24"/>
          <w:szCs w:val="24"/>
          <w:lang w:val="es-ES"/>
        </w:rPr>
        <w:t>Tecnología.-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cuaderno de 60 hojas  de croquis universitario.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diccionario de sinónimo- antónimo.</w:t>
      </w:r>
    </w:p>
    <w:p w:rsidR="00CE6001" w:rsidRPr="00371E0B" w:rsidRDefault="00CE6001" w:rsidP="00D42FB1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  <w:lang w:val="es-ES"/>
        </w:rPr>
      </w:pPr>
      <w:r w:rsidRPr="00371E0B">
        <w:rPr>
          <w:rFonts w:ascii="Times New Roman" w:hAnsi="Times New Roman"/>
          <w:i/>
          <w:sz w:val="24"/>
          <w:szCs w:val="24"/>
          <w:lang w:val="es-ES"/>
        </w:rPr>
        <w:t>1 carpeta plastificada con archivador de color azul, con distintivo.</w:t>
      </w:r>
    </w:p>
    <w:p w:rsidR="00CE6001" w:rsidRPr="00371E0B" w:rsidRDefault="00CE6001" w:rsidP="00D42FB1">
      <w:pPr>
        <w:rPr>
          <w:rFonts w:ascii="Times New Roman" w:hAnsi="Times New Roman"/>
          <w:b/>
          <w:i/>
          <w:sz w:val="24"/>
          <w:szCs w:val="24"/>
          <w:lang w:val="es-ES"/>
        </w:rPr>
      </w:pPr>
      <w:r>
        <w:rPr>
          <w:noProof/>
          <w:lang w:eastAsia="es-CL"/>
        </w:rPr>
        <w:pict>
          <v:shape id="_x0000_s1028" type="#_x0000_t75" style="position:absolute;margin-left:24.35pt;margin-top:-10.5pt;width:63pt;height:50.4pt;z-index:251660288;visibility:visible">
            <v:imagedata r:id="rId5" o:title=""/>
          </v:shape>
        </w:pict>
      </w:r>
    </w:p>
    <w:p w:rsidR="00CE6001" w:rsidRDefault="00CE6001" w:rsidP="00D42FB1">
      <w:pPr>
        <w:pStyle w:val="Sinespaciado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s-CL"/>
        </w:rPr>
      </w:pPr>
      <w:r>
        <w:rPr>
          <w:rFonts w:ascii="Times New Roman" w:hAnsi="Times New Roman"/>
          <w:b/>
          <w:i/>
          <w:sz w:val="24"/>
          <w:szCs w:val="24"/>
          <w:lang w:val="es-CL"/>
        </w:rPr>
        <w:t>Lista de útiles Enseñanza Media</w:t>
      </w:r>
    </w:p>
    <w:p w:rsidR="00CE6001" w:rsidRPr="00D42FB1" w:rsidRDefault="00CE6001" w:rsidP="00D42FB1">
      <w:pPr>
        <w:pStyle w:val="Sinespaciado"/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lang w:val="es-CL"/>
        </w:rPr>
      </w:pP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 xml:space="preserve">Una Carpeta Azul, Plastificada con Archivador para </w:t>
      </w:r>
      <w:r w:rsidRPr="00261204">
        <w:rPr>
          <w:rFonts w:ascii="Times New Roman" w:hAnsi="Times New Roman"/>
          <w:b/>
          <w:i/>
          <w:sz w:val="24"/>
          <w:szCs w:val="24"/>
          <w:u w:val="single"/>
          <w:lang w:val="es-CL"/>
        </w:rPr>
        <w:t>CADA</w:t>
      </w:r>
      <w:r w:rsidRPr="00261204">
        <w:rPr>
          <w:rFonts w:ascii="Times New Roman" w:hAnsi="Times New Roman"/>
          <w:i/>
          <w:sz w:val="24"/>
          <w:szCs w:val="24"/>
          <w:lang w:val="es-CL"/>
        </w:rPr>
        <w:t xml:space="preserve"> asignatura.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 xml:space="preserve">Diccionario de Sinónimos y Antónimos. 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Cuaderno de matemáticas 100 hojas. (Lenguaje, Matemáticas, Historia, Física, Química, Biología)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Cuaderno cuadriculado 80 hojas. (Inglés)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 xml:space="preserve">Cuaderno cuadriculado </w:t>
      </w:r>
      <w:smartTag w:uri="urn:schemas-microsoft-com:office:smarttags" w:element="metricconverter">
        <w:smartTagPr>
          <w:attr w:name="ProductID" w:val="0.5 mm"/>
        </w:smartTagPr>
        <w:r w:rsidRPr="00261204">
          <w:rPr>
            <w:rFonts w:ascii="Times New Roman" w:hAnsi="Times New Roman"/>
            <w:i/>
            <w:sz w:val="24"/>
            <w:szCs w:val="24"/>
            <w:lang w:val="es-CL"/>
          </w:rPr>
          <w:t>0.5 mm</w:t>
        </w:r>
      </w:smartTag>
      <w:r w:rsidRPr="00261204">
        <w:rPr>
          <w:rFonts w:ascii="Times New Roman" w:hAnsi="Times New Roman"/>
          <w:i/>
          <w:sz w:val="24"/>
          <w:szCs w:val="24"/>
          <w:lang w:val="es-CL"/>
        </w:rPr>
        <w:t>, 60 hojas. (Música)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Diccionario de Inglés/Español – Español/Inglés, Everest, Larousse, Collin.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Atlas de Chile y el Mundo (Editorial Zig-Zag o Antártica).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Cuaderno Croquis 60 hojas o Croquera de 60 hojas (Artes Visuales)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Cuaderno Croquis 60 hojas (Educación Tecnológica 1º y 2º medio)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Lápiz grafito HB, 4B y 4H.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261204">
        <w:rPr>
          <w:rFonts w:ascii="Times New Roman" w:hAnsi="Times New Roman"/>
          <w:i/>
          <w:sz w:val="24"/>
          <w:szCs w:val="24"/>
          <w:lang w:val="en-US"/>
        </w:rPr>
        <w:t>Block N° 99 ¼, hilado doble faz.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Caja lápices pasteles, 24 colores.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Lapicera pasta, negro con punta gruesa.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Lapicera pasta, negra con punta fina.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Compás de Buena calidad.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Escuadra de 60° y  45°.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Goma de miga.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 xml:space="preserve">Calculadora Científica.  </w:t>
      </w:r>
    </w:p>
    <w:p w:rsidR="00CE6001" w:rsidRPr="00261204" w:rsidRDefault="00CE6001" w:rsidP="00D42FB1">
      <w:pPr>
        <w:pStyle w:val="Sinespaciado"/>
        <w:spacing w:line="360" w:lineRule="auto"/>
        <w:jc w:val="both"/>
        <w:rPr>
          <w:rFonts w:ascii="Times New Roman" w:hAnsi="Times New Roman"/>
          <w:i/>
          <w:sz w:val="24"/>
          <w:szCs w:val="24"/>
          <w:lang w:val="es-CL"/>
        </w:rPr>
      </w:pPr>
      <w:r w:rsidRPr="00261204">
        <w:rPr>
          <w:rFonts w:ascii="Times New Roman" w:hAnsi="Times New Roman"/>
          <w:i/>
          <w:sz w:val="24"/>
          <w:szCs w:val="24"/>
          <w:lang w:val="es-CL"/>
        </w:rPr>
        <w:t>UNA LIBRETA DE COMUNICACIÓNES O AGENDA ESCOLAR</w:t>
      </w:r>
    </w:p>
    <w:p w:rsidR="00CE6001" w:rsidRDefault="00CE6001">
      <w:pPr>
        <w:rPr>
          <w:rFonts w:ascii="Times New Roman" w:hAnsi="Times New Roman"/>
          <w:b/>
          <w:i/>
          <w:sz w:val="24"/>
          <w:szCs w:val="24"/>
        </w:rPr>
      </w:pPr>
    </w:p>
    <w:p w:rsidR="00CE6001" w:rsidRDefault="00CE6001">
      <w:pPr>
        <w:rPr>
          <w:rFonts w:ascii="Times New Roman" w:hAnsi="Times New Roman"/>
          <w:b/>
          <w:i/>
          <w:sz w:val="24"/>
          <w:szCs w:val="24"/>
        </w:rPr>
      </w:pPr>
    </w:p>
    <w:p w:rsidR="00CE6001" w:rsidRDefault="00CE6001">
      <w:pPr>
        <w:rPr>
          <w:rFonts w:ascii="Times New Roman" w:hAnsi="Times New Roman"/>
          <w:b/>
          <w:i/>
          <w:sz w:val="24"/>
          <w:szCs w:val="24"/>
        </w:rPr>
      </w:pPr>
    </w:p>
    <w:p w:rsidR="00CE6001" w:rsidRDefault="00CE6001">
      <w:pPr>
        <w:rPr>
          <w:rFonts w:ascii="Times New Roman" w:hAnsi="Times New Roman"/>
          <w:b/>
          <w:i/>
          <w:sz w:val="24"/>
          <w:szCs w:val="24"/>
        </w:rPr>
      </w:pPr>
    </w:p>
    <w:p w:rsidR="00CE6001" w:rsidRDefault="00CE6001" w:rsidP="00D42FB1">
      <w:pPr>
        <w:jc w:val="right"/>
        <w:rPr>
          <w:rFonts w:ascii="Times New Roman" w:hAnsi="Times New Roman"/>
          <w:b/>
          <w:i/>
          <w:sz w:val="24"/>
          <w:szCs w:val="24"/>
          <w:lang w:val="es-ES"/>
        </w:rPr>
      </w:pPr>
      <w:r w:rsidRPr="00200838">
        <w:rPr>
          <w:rFonts w:ascii="Times New Roman" w:hAnsi="Times New Roman"/>
          <w:b/>
          <w:i/>
          <w:sz w:val="24"/>
          <w:szCs w:val="24"/>
          <w:lang w:val="es-ES"/>
        </w:rPr>
        <w:t>Les deseamos desde ya un buen año 2013.</w:t>
      </w:r>
    </w:p>
    <w:p w:rsidR="00CE6001" w:rsidRPr="00D42FB1" w:rsidRDefault="00CE6001">
      <w:pPr>
        <w:rPr>
          <w:rFonts w:ascii="Times New Roman" w:hAnsi="Times New Roman"/>
          <w:b/>
          <w:i/>
          <w:sz w:val="24"/>
          <w:szCs w:val="24"/>
          <w:lang w:val="es-ES"/>
        </w:rPr>
      </w:pPr>
    </w:p>
    <w:sectPr w:rsidR="00CE6001" w:rsidRPr="00D42FB1" w:rsidSect="00200838">
      <w:pgSz w:w="11907" w:h="16840" w:code="9"/>
      <w:pgMar w:top="1361" w:right="1304" w:bottom="136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F0C73"/>
    <w:multiLevelType w:val="hybridMultilevel"/>
    <w:tmpl w:val="C9962034"/>
    <w:lvl w:ilvl="0" w:tplc="EE606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426F"/>
    <w:multiLevelType w:val="hybridMultilevel"/>
    <w:tmpl w:val="D208062E"/>
    <w:lvl w:ilvl="0" w:tplc="A7C6D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6D9"/>
    <w:rsid w:val="000F7754"/>
    <w:rsid w:val="00200838"/>
    <w:rsid w:val="00261204"/>
    <w:rsid w:val="002C0E4D"/>
    <w:rsid w:val="00371E0B"/>
    <w:rsid w:val="003B0A37"/>
    <w:rsid w:val="004A76D9"/>
    <w:rsid w:val="004F2BBC"/>
    <w:rsid w:val="00520F0F"/>
    <w:rsid w:val="00521705"/>
    <w:rsid w:val="00701D41"/>
    <w:rsid w:val="00712DC4"/>
    <w:rsid w:val="00741C30"/>
    <w:rsid w:val="007439CE"/>
    <w:rsid w:val="007643C1"/>
    <w:rsid w:val="007E15B0"/>
    <w:rsid w:val="00893E01"/>
    <w:rsid w:val="008D33D1"/>
    <w:rsid w:val="008E6BAA"/>
    <w:rsid w:val="00996493"/>
    <w:rsid w:val="00B816A2"/>
    <w:rsid w:val="00B95909"/>
    <w:rsid w:val="00CD5944"/>
    <w:rsid w:val="00CE6001"/>
    <w:rsid w:val="00CF5322"/>
    <w:rsid w:val="00D12EA6"/>
    <w:rsid w:val="00D17360"/>
    <w:rsid w:val="00D42FB1"/>
    <w:rsid w:val="00D45761"/>
    <w:rsid w:val="00DA1112"/>
    <w:rsid w:val="00EA5C58"/>
    <w:rsid w:val="00F5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7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2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705"/>
    <w:rPr>
      <w:rFonts w:ascii="Tahoma" w:hAnsi="Tahoma" w:cs="Tahoma"/>
      <w:sz w:val="16"/>
      <w:szCs w:val="16"/>
    </w:rPr>
  </w:style>
  <w:style w:type="paragraph" w:customStyle="1" w:styleId="Sinespaciado">
    <w:name w:val="Sin espaciado"/>
    <w:uiPriority w:val="99"/>
    <w:rsid w:val="00D42FB1"/>
    <w:rPr>
      <w:rFonts w:eastAsia="Times New Roman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691</Words>
  <Characters>3801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Etna</dc:creator>
  <cp:keywords/>
  <dc:description/>
  <cp:lastModifiedBy>Vicky</cp:lastModifiedBy>
  <cp:revision>3</cp:revision>
  <dcterms:created xsi:type="dcterms:W3CDTF">2013-01-24T13:15:00Z</dcterms:created>
  <dcterms:modified xsi:type="dcterms:W3CDTF">2013-01-24T13:25:00Z</dcterms:modified>
</cp:coreProperties>
</file>